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2" w:rsidRPr="009A49EF" w:rsidRDefault="004378E2" w:rsidP="009A49EF">
      <w:pPr>
        <w:spacing w:line="360" w:lineRule="auto"/>
        <w:jc w:val="center"/>
        <w:rPr>
          <w:b/>
          <w:bCs/>
          <w:sz w:val="28"/>
          <w:szCs w:val="28"/>
        </w:rPr>
      </w:pPr>
      <w:r w:rsidRPr="009A49EF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32/VI/2011</w:t>
      </w:r>
    </w:p>
    <w:p w:rsidR="004378E2" w:rsidRPr="009A49EF" w:rsidRDefault="004378E2" w:rsidP="009A49EF">
      <w:pPr>
        <w:spacing w:line="360" w:lineRule="auto"/>
        <w:jc w:val="center"/>
        <w:rPr>
          <w:b/>
          <w:bCs/>
          <w:sz w:val="28"/>
          <w:szCs w:val="28"/>
        </w:rPr>
      </w:pPr>
      <w:r w:rsidRPr="009A49EF">
        <w:rPr>
          <w:b/>
          <w:bCs/>
          <w:sz w:val="28"/>
          <w:szCs w:val="28"/>
        </w:rPr>
        <w:t>Rady Gminy w Staroźrebach</w:t>
      </w:r>
    </w:p>
    <w:p w:rsidR="004378E2" w:rsidRPr="009A49EF" w:rsidRDefault="004378E2" w:rsidP="009A49EF">
      <w:pPr>
        <w:spacing w:line="360" w:lineRule="auto"/>
        <w:jc w:val="center"/>
        <w:rPr>
          <w:b/>
          <w:bCs/>
          <w:sz w:val="28"/>
          <w:szCs w:val="28"/>
        </w:rPr>
      </w:pPr>
      <w:r w:rsidRPr="009A49EF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14 czerwca 2011 r.</w:t>
      </w:r>
    </w:p>
    <w:p w:rsidR="004378E2" w:rsidRDefault="004378E2" w:rsidP="00A556D9">
      <w:pPr>
        <w:spacing w:line="360" w:lineRule="auto"/>
        <w:jc w:val="both"/>
        <w:rPr>
          <w:sz w:val="24"/>
          <w:szCs w:val="24"/>
        </w:rPr>
      </w:pPr>
    </w:p>
    <w:p w:rsidR="004378E2" w:rsidRPr="009A49EF" w:rsidRDefault="004378E2" w:rsidP="009A49EF">
      <w:pPr>
        <w:spacing w:line="360" w:lineRule="auto"/>
        <w:ind w:left="1560" w:hanging="15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sprawie : </w:t>
      </w:r>
      <w:r w:rsidRPr="009A49EF">
        <w:rPr>
          <w:b/>
          <w:bCs/>
          <w:sz w:val="24"/>
          <w:szCs w:val="24"/>
        </w:rPr>
        <w:t>przyznania jednorazowej nagrody okolicznościowej Wójtowi Gminy Staroźreby w związku z „Dniem Samorządowca”</w:t>
      </w:r>
    </w:p>
    <w:p w:rsidR="004378E2" w:rsidRDefault="004378E2" w:rsidP="00A556D9">
      <w:pPr>
        <w:spacing w:line="360" w:lineRule="auto"/>
        <w:jc w:val="both"/>
        <w:rPr>
          <w:sz w:val="24"/>
          <w:szCs w:val="24"/>
        </w:rPr>
      </w:pPr>
    </w:p>
    <w:p w:rsidR="004378E2" w:rsidRDefault="004378E2" w:rsidP="009A49E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pkt. 2 ustawy z dnia 8 marca 1990 roku o samorządzie gminnym (tekst jednolity : Dz. U. Nr 142 z 2001 roku poz. 1591 z późn. zmianami)              oraz § 11 pkt. 2 Statutu Gminy Staroźreby i art. 8 ust. 2 ustawy z dnia 21 listopada 2008 r. o pracownikach samorządowych (Dz. U. Nr 223 poz. 1458 z 2008 r. oraz Rozporządzenia Rady Ministrów z dnia 18 marca 2009 r. w sprawie wynagradzania pracowników samorządowych (Dz.U. Nr 50 poz. 398) Rada Gminy w Staroźrebach uchwala, </w:t>
      </w:r>
      <w:r>
        <w:rPr>
          <w:sz w:val="24"/>
          <w:szCs w:val="24"/>
        </w:rPr>
        <w:br/>
        <w:t>co następuje :</w:t>
      </w:r>
    </w:p>
    <w:p w:rsidR="004378E2" w:rsidRPr="009A49EF" w:rsidRDefault="004378E2" w:rsidP="009A49EF">
      <w:pPr>
        <w:spacing w:line="360" w:lineRule="auto"/>
        <w:jc w:val="center"/>
        <w:rPr>
          <w:b/>
          <w:bCs/>
          <w:sz w:val="24"/>
          <w:szCs w:val="24"/>
        </w:rPr>
      </w:pPr>
      <w:r w:rsidRPr="009A49EF">
        <w:rPr>
          <w:b/>
          <w:bCs/>
          <w:sz w:val="24"/>
          <w:szCs w:val="24"/>
        </w:rPr>
        <w:t>§ 1</w:t>
      </w:r>
    </w:p>
    <w:p w:rsidR="004378E2" w:rsidRDefault="004378E2" w:rsidP="009A49EF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Przyznaje się jednorazową </w:t>
      </w:r>
      <w:r w:rsidRPr="001D3FE8">
        <w:rPr>
          <w:sz w:val="24"/>
          <w:szCs w:val="24"/>
        </w:rPr>
        <w:t xml:space="preserve"> </w:t>
      </w:r>
      <w:r>
        <w:rPr>
          <w:sz w:val="24"/>
          <w:szCs w:val="24"/>
        </w:rPr>
        <w:t>okolicznościową nagrodę w związku z obchodami         „Dnia Samorządowca” dla Wójta Gminy.</w:t>
      </w:r>
    </w:p>
    <w:p w:rsidR="004378E2" w:rsidRDefault="004378E2" w:rsidP="009A49EF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Wysokość nagrody ustala się na poziomie 42 % wynagrodzenia brutto.</w:t>
      </w:r>
    </w:p>
    <w:p w:rsidR="004378E2" w:rsidRDefault="004378E2" w:rsidP="009A49EF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Podstawą wyliczenia nagrody jest wynagrodzenie brutto jakie Wójt otrzymał w dniu 30.04.2011 r.</w:t>
      </w:r>
    </w:p>
    <w:p w:rsidR="004378E2" w:rsidRPr="009A49EF" w:rsidRDefault="004378E2" w:rsidP="009A49EF">
      <w:pPr>
        <w:spacing w:line="360" w:lineRule="auto"/>
        <w:jc w:val="center"/>
        <w:rPr>
          <w:b/>
          <w:bCs/>
          <w:sz w:val="24"/>
          <w:szCs w:val="24"/>
        </w:rPr>
      </w:pPr>
      <w:r w:rsidRPr="009A49EF">
        <w:rPr>
          <w:b/>
          <w:bCs/>
          <w:sz w:val="24"/>
          <w:szCs w:val="24"/>
        </w:rPr>
        <w:t>§ 2</w:t>
      </w:r>
    </w:p>
    <w:p w:rsidR="004378E2" w:rsidRDefault="004378E2" w:rsidP="001D3FE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Wypłata nagrody nastąpi w 2011 r.</w:t>
      </w:r>
    </w:p>
    <w:p w:rsidR="004378E2" w:rsidRPr="009A49EF" w:rsidRDefault="004378E2" w:rsidP="009A49EF">
      <w:pPr>
        <w:spacing w:line="360" w:lineRule="auto"/>
        <w:jc w:val="center"/>
        <w:rPr>
          <w:b/>
          <w:bCs/>
          <w:sz w:val="24"/>
          <w:szCs w:val="24"/>
        </w:rPr>
      </w:pPr>
      <w:r w:rsidRPr="009A49EF">
        <w:rPr>
          <w:b/>
          <w:bCs/>
          <w:sz w:val="24"/>
          <w:szCs w:val="24"/>
        </w:rPr>
        <w:t>§ 3</w:t>
      </w:r>
    </w:p>
    <w:p w:rsidR="004378E2" w:rsidRPr="001D3FE8" w:rsidRDefault="004378E2" w:rsidP="001D3FE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sectPr w:rsidR="004378E2" w:rsidRPr="001D3FE8" w:rsidSect="00197156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BC9"/>
    <w:multiLevelType w:val="hybridMultilevel"/>
    <w:tmpl w:val="C194D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3D2"/>
    <w:multiLevelType w:val="multilevel"/>
    <w:tmpl w:val="40AC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132750"/>
    <w:multiLevelType w:val="hybridMultilevel"/>
    <w:tmpl w:val="563A73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6238"/>
    <w:multiLevelType w:val="multilevel"/>
    <w:tmpl w:val="B6A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C616A4"/>
    <w:multiLevelType w:val="multilevel"/>
    <w:tmpl w:val="7BE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9D52B6"/>
    <w:multiLevelType w:val="multilevel"/>
    <w:tmpl w:val="9D3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A62FA5"/>
    <w:multiLevelType w:val="multilevel"/>
    <w:tmpl w:val="2BE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6E4593A"/>
    <w:multiLevelType w:val="multilevel"/>
    <w:tmpl w:val="AF2A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97D7B56"/>
    <w:multiLevelType w:val="hybridMultilevel"/>
    <w:tmpl w:val="6BB0C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5C1"/>
    <w:multiLevelType w:val="multilevel"/>
    <w:tmpl w:val="F02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E1D70EE"/>
    <w:multiLevelType w:val="hybridMultilevel"/>
    <w:tmpl w:val="38A2E6CC"/>
    <w:lvl w:ilvl="0" w:tplc="814A817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8D054E"/>
    <w:multiLevelType w:val="hybridMultilevel"/>
    <w:tmpl w:val="A79E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658EB"/>
    <w:multiLevelType w:val="hybridMultilevel"/>
    <w:tmpl w:val="D6644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B57AD"/>
    <w:multiLevelType w:val="multilevel"/>
    <w:tmpl w:val="A63E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C13770D"/>
    <w:multiLevelType w:val="hybridMultilevel"/>
    <w:tmpl w:val="A79E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632ED"/>
    <w:multiLevelType w:val="multilevel"/>
    <w:tmpl w:val="C6B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22125D7"/>
    <w:multiLevelType w:val="hybridMultilevel"/>
    <w:tmpl w:val="6C5C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F2CF6"/>
    <w:multiLevelType w:val="multilevel"/>
    <w:tmpl w:val="087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59B1FFF"/>
    <w:multiLevelType w:val="multilevel"/>
    <w:tmpl w:val="6AC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CC0899"/>
    <w:multiLevelType w:val="multilevel"/>
    <w:tmpl w:val="2070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8DC669E"/>
    <w:multiLevelType w:val="multilevel"/>
    <w:tmpl w:val="20B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4A0CC6"/>
    <w:multiLevelType w:val="hybridMultilevel"/>
    <w:tmpl w:val="0662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B4EF5"/>
    <w:multiLevelType w:val="hybridMultilevel"/>
    <w:tmpl w:val="3306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17532"/>
    <w:multiLevelType w:val="multilevel"/>
    <w:tmpl w:val="8C6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6EC5AF1"/>
    <w:multiLevelType w:val="multilevel"/>
    <w:tmpl w:val="411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88531E6"/>
    <w:multiLevelType w:val="hybridMultilevel"/>
    <w:tmpl w:val="36F4A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E06E2"/>
    <w:multiLevelType w:val="multilevel"/>
    <w:tmpl w:val="63E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F003D21"/>
    <w:multiLevelType w:val="hybridMultilevel"/>
    <w:tmpl w:val="8F6E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57379"/>
    <w:multiLevelType w:val="hybridMultilevel"/>
    <w:tmpl w:val="76DC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9F46E3"/>
    <w:multiLevelType w:val="hybridMultilevel"/>
    <w:tmpl w:val="9126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D193F"/>
    <w:multiLevelType w:val="multilevel"/>
    <w:tmpl w:val="51B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A451678"/>
    <w:multiLevelType w:val="hybridMultilevel"/>
    <w:tmpl w:val="41DE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639B1"/>
    <w:multiLevelType w:val="multilevel"/>
    <w:tmpl w:val="F57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E77115B"/>
    <w:multiLevelType w:val="hybridMultilevel"/>
    <w:tmpl w:val="3306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23166"/>
    <w:multiLevelType w:val="hybridMultilevel"/>
    <w:tmpl w:val="080E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01CF3"/>
    <w:multiLevelType w:val="multilevel"/>
    <w:tmpl w:val="B8A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18F3DD6"/>
    <w:multiLevelType w:val="hybridMultilevel"/>
    <w:tmpl w:val="900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11092"/>
    <w:multiLevelType w:val="hybridMultilevel"/>
    <w:tmpl w:val="6B70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6007A"/>
    <w:multiLevelType w:val="multilevel"/>
    <w:tmpl w:val="E17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7"/>
  </w:num>
  <w:num w:numId="2">
    <w:abstractNumId w:val="21"/>
  </w:num>
  <w:num w:numId="3">
    <w:abstractNumId w:val="11"/>
  </w:num>
  <w:num w:numId="4">
    <w:abstractNumId w:val="14"/>
  </w:num>
  <w:num w:numId="5">
    <w:abstractNumId w:val="25"/>
  </w:num>
  <w:num w:numId="6">
    <w:abstractNumId w:val="27"/>
  </w:num>
  <w:num w:numId="7">
    <w:abstractNumId w:val="22"/>
  </w:num>
  <w:num w:numId="8">
    <w:abstractNumId w:val="33"/>
  </w:num>
  <w:num w:numId="9">
    <w:abstractNumId w:val="23"/>
  </w:num>
  <w:num w:numId="10">
    <w:abstractNumId w:val="19"/>
  </w:num>
  <w:num w:numId="11">
    <w:abstractNumId w:val="13"/>
  </w:num>
  <w:num w:numId="12">
    <w:abstractNumId w:val="9"/>
  </w:num>
  <w:num w:numId="13">
    <w:abstractNumId w:val="15"/>
  </w:num>
  <w:num w:numId="14">
    <w:abstractNumId w:val="17"/>
  </w:num>
  <w:num w:numId="15">
    <w:abstractNumId w:val="35"/>
  </w:num>
  <w:num w:numId="16">
    <w:abstractNumId w:val="6"/>
  </w:num>
  <w:num w:numId="17">
    <w:abstractNumId w:val="26"/>
  </w:num>
  <w:num w:numId="18">
    <w:abstractNumId w:val="1"/>
  </w:num>
  <w:num w:numId="19">
    <w:abstractNumId w:val="32"/>
  </w:num>
  <w:num w:numId="20">
    <w:abstractNumId w:val="20"/>
  </w:num>
  <w:num w:numId="21">
    <w:abstractNumId w:val="29"/>
  </w:num>
  <w:num w:numId="22">
    <w:abstractNumId w:val="28"/>
  </w:num>
  <w:num w:numId="23">
    <w:abstractNumId w:val="24"/>
  </w:num>
  <w:num w:numId="24">
    <w:abstractNumId w:val="7"/>
  </w:num>
  <w:num w:numId="25">
    <w:abstractNumId w:val="38"/>
  </w:num>
  <w:num w:numId="26">
    <w:abstractNumId w:val="5"/>
  </w:num>
  <w:num w:numId="27">
    <w:abstractNumId w:val="3"/>
  </w:num>
  <w:num w:numId="28">
    <w:abstractNumId w:val="30"/>
  </w:num>
  <w:num w:numId="29">
    <w:abstractNumId w:val="18"/>
  </w:num>
  <w:num w:numId="30">
    <w:abstractNumId w:val="34"/>
  </w:num>
  <w:num w:numId="31">
    <w:abstractNumId w:val="31"/>
  </w:num>
  <w:num w:numId="32">
    <w:abstractNumId w:val="0"/>
  </w:num>
  <w:num w:numId="33">
    <w:abstractNumId w:val="2"/>
  </w:num>
  <w:num w:numId="34">
    <w:abstractNumId w:val="12"/>
  </w:num>
  <w:num w:numId="35">
    <w:abstractNumId w:val="36"/>
  </w:num>
  <w:num w:numId="36">
    <w:abstractNumId w:val="10"/>
  </w:num>
  <w:num w:numId="37">
    <w:abstractNumId w:val="16"/>
  </w:num>
  <w:num w:numId="38">
    <w:abstractNumId w:val="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E74"/>
    <w:rsid w:val="0000050D"/>
    <w:rsid w:val="00000F30"/>
    <w:rsid w:val="00005CFC"/>
    <w:rsid w:val="00031CBE"/>
    <w:rsid w:val="000328CC"/>
    <w:rsid w:val="0005482E"/>
    <w:rsid w:val="000629BF"/>
    <w:rsid w:val="000735C3"/>
    <w:rsid w:val="00081088"/>
    <w:rsid w:val="00081C0C"/>
    <w:rsid w:val="00084446"/>
    <w:rsid w:val="000A7987"/>
    <w:rsid w:val="00111829"/>
    <w:rsid w:val="00116C53"/>
    <w:rsid w:val="00122ECF"/>
    <w:rsid w:val="00126806"/>
    <w:rsid w:val="001314EC"/>
    <w:rsid w:val="00137DEF"/>
    <w:rsid w:val="001520DB"/>
    <w:rsid w:val="001745FC"/>
    <w:rsid w:val="00176FB5"/>
    <w:rsid w:val="00197156"/>
    <w:rsid w:val="001A5507"/>
    <w:rsid w:val="001B0C97"/>
    <w:rsid w:val="001C3B2D"/>
    <w:rsid w:val="001C50B1"/>
    <w:rsid w:val="001D0FBB"/>
    <w:rsid w:val="001D3FE8"/>
    <w:rsid w:val="001F2F62"/>
    <w:rsid w:val="002116C0"/>
    <w:rsid w:val="00225132"/>
    <w:rsid w:val="00234DFD"/>
    <w:rsid w:val="00243388"/>
    <w:rsid w:val="00246268"/>
    <w:rsid w:val="00265A9F"/>
    <w:rsid w:val="002673BD"/>
    <w:rsid w:val="00290E22"/>
    <w:rsid w:val="002B3B9F"/>
    <w:rsid w:val="002E29BD"/>
    <w:rsid w:val="002F0D0B"/>
    <w:rsid w:val="003100D8"/>
    <w:rsid w:val="003102F6"/>
    <w:rsid w:val="003409ED"/>
    <w:rsid w:val="0036525F"/>
    <w:rsid w:val="00372005"/>
    <w:rsid w:val="00386402"/>
    <w:rsid w:val="003A0E81"/>
    <w:rsid w:val="003A3AD9"/>
    <w:rsid w:val="003C6384"/>
    <w:rsid w:val="003D4A35"/>
    <w:rsid w:val="003F0FFC"/>
    <w:rsid w:val="003F511E"/>
    <w:rsid w:val="004074D6"/>
    <w:rsid w:val="0041420C"/>
    <w:rsid w:val="004369EA"/>
    <w:rsid w:val="004378E2"/>
    <w:rsid w:val="00442AB9"/>
    <w:rsid w:val="004518EB"/>
    <w:rsid w:val="0045673E"/>
    <w:rsid w:val="004809E7"/>
    <w:rsid w:val="00492691"/>
    <w:rsid w:val="00495B55"/>
    <w:rsid w:val="004A6CFA"/>
    <w:rsid w:val="004B66EC"/>
    <w:rsid w:val="004C76D8"/>
    <w:rsid w:val="004E0A70"/>
    <w:rsid w:val="00506AC4"/>
    <w:rsid w:val="00555417"/>
    <w:rsid w:val="00555BC0"/>
    <w:rsid w:val="00577086"/>
    <w:rsid w:val="005804FB"/>
    <w:rsid w:val="005A042C"/>
    <w:rsid w:val="005A7290"/>
    <w:rsid w:val="005B35F4"/>
    <w:rsid w:val="005E6D0B"/>
    <w:rsid w:val="005F6958"/>
    <w:rsid w:val="0061190A"/>
    <w:rsid w:val="00615CAC"/>
    <w:rsid w:val="00622678"/>
    <w:rsid w:val="006529D4"/>
    <w:rsid w:val="0065402C"/>
    <w:rsid w:val="00665C12"/>
    <w:rsid w:val="00667DBB"/>
    <w:rsid w:val="00670E5C"/>
    <w:rsid w:val="006710C0"/>
    <w:rsid w:val="006763AC"/>
    <w:rsid w:val="00696420"/>
    <w:rsid w:val="006A59CE"/>
    <w:rsid w:val="006D09EA"/>
    <w:rsid w:val="006F3A22"/>
    <w:rsid w:val="006F4FD0"/>
    <w:rsid w:val="007143F8"/>
    <w:rsid w:val="00724F61"/>
    <w:rsid w:val="007360BA"/>
    <w:rsid w:val="00741B26"/>
    <w:rsid w:val="00757E1D"/>
    <w:rsid w:val="0076285E"/>
    <w:rsid w:val="007726FA"/>
    <w:rsid w:val="007730F2"/>
    <w:rsid w:val="0079108D"/>
    <w:rsid w:val="00791C38"/>
    <w:rsid w:val="007A4677"/>
    <w:rsid w:val="007A55CC"/>
    <w:rsid w:val="007C7EB2"/>
    <w:rsid w:val="007D1784"/>
    <w:rsid w:val="007D2369"/>
    <w:rsid w:val="007F0D5A"/>
    <w:rsid w:val="00806456"/>
    <w:rsid w:val="008323FE"/>
    <w:rsid w:val="00832DA2"/>
    <w:rsid w:val="00835657"/>
    <w:rsid w:val="00840DEB"/>
    <w:rsid w:val="00841BE9"/>
    <w:rsid w:val="00845355"/>
    <w:rsid w:val="0085437A"/>
    <w:rsid w:val="00854E16"/>
    <w:rsid w:val="0088511C"/>
    <w:rsid w:val="008C659C"/>
    <w:rsid w:val="008C7448"/>
    <w:rsid w:val="008D5E30"/>
    <w:rsid w:val="008D6236"/>
    <w:rsid w:val="008E3EA1"/>
    <w:rsid w:val="008F69F6"/>
    <w:rsid w:val="00945D2C"/>
    <w:rsid w:val="00946F17"/>
    <w:rsid w:val="00982B73"/>
    <w:rsid w:val="00984CD7"/>
    <w:rsid w:val="00990708"/>
    <w:rsid w:val="0099099B"/>
    <w:rsid w:val="009A049B"/>
    <w:rsid w:val="009A49EF"/>
    <w:rsid w:val="009A4B3B"/>
    <w:rsid w:val="009B192A"/>
    <w:rsid w:val="009C3D52"/>
    <w:rsid w:val="009D2BCD"/>
    <w:rsid w:val="009D5CCA"/>
    <w:rsid w:val="009E18AD"/>
    <w:rsid w:val="009F111B"/>
    <w:rsid w:val="009F1A97"/>
    <w:rsid w:val="00A107FE"/>
    <w:rsid w:val="00A13D72"/>
    <w:rsid w:val="00A23F22"/>
    <w:rsid w:val="00A24213"/>
    <w:rsid w:val="00A403E4"/>
    <w:rsid w:val="00A4096E"/>
    <w:rsid w:val="00A556D9"/>
    <w:rsid w:val="00A62E74"/>
    <w:rsid w:val="00A720B0"/>
    <w:rsid w:val="00A73349"/>
    <w:rsid w:val="00A7488C"/>
    <w:rsid w:val="00A847FA"/>
    <w:rsid w:val="00AA3ED8"/>
    <w:rsid w:val="00AC6CDA"/>
    <w:rsid w:val="00AE6CA7"/>
    <w:rsid w:val="00AF1E5D"/>
    <w:rsid w:val="00B168B5"/>
    <w:rsid w:val="00B26FA7"/>
    <w:rsid w:val="00B361AD"/>
    <w:rsid w:val="00B36387"/>
    <w:rsid w:val="00B42294"/>
    <w:rsid w:val="00B43009"/>
    <w:rsid w:val="00B43BD2"/>
    <w:rsid w:val="00B47162"/>
    <w:rsid w:val="00B52160"/>
    <w:rsid w:val="00B604A1"/>
    <w:rsid w:val="00B62809"/>
    <w:rsid w:val="00B70491"/>
    <w:rsid w:val="00B839E8"/>
    <w:rsid w:val="00B86DD4"/>
    <w:rsid w:val="00BA229A"/>
    <w:rsid w:val="00BA774A"/>
    <w:rsid w:val="00BB2D30"/>
    <w:rsid w:val="00BB37C3"/>
    <w:rsid w:val="00BB4E41"/>
    <w:rsid w:val="00BD46AC"/>
    <w:rsid w:val="00BE36DC"/>
    <w:rsid w:val="00BE68A5"/>
    <w:rsid w:val="00BF48C7"/>
    <w:rsid w:val="00BF4CD3"/>
    <w:rsid w:val="00C02B91"/>
    <w:rsid w:val="00C032F5"/>
    <w:rsid w:val="00C15EE8"/>
    <w:rsid w:val="00C16ACB"/>
    <w:rsid w:val="00C66AEC"/>
    <w:rsid w:val="00C83035"/>
    <w:rsid w:val="00C923C6"/>
    <w:rsid w:val="00C97A80"/>
    <w:rsid w:val="00CE6940"/>
    <w:rsid w:val="00D01EBF"/>
    <w:rsid w:val="00D12433"/>
    <w:rsid w:val="00D15D36"/>
    <w:rsid w:val="00D24105"/>
    <w:rsid w:val="00D27B3A"/>
    <w:rsid w:val="00D4294A"/>
    <w:rsid w:val="00D43A4C"/>
    <w:rsid w:val="00D50929"/>
    <w:rsid w:val="00D513A5"/>
    <w:rsid w:val="00D63A56"/>
    <w:rsid w:val="00D76467"/>
    <w:rsid w:val="00D83957"/>
    <w:rsid w:val="00D93393"/>
    <w:rsid w:val="00D97A67"/>
    <w:rsid w:val="00DD4114"/>
    <w:rsid w:val="00DE6306"/>
    <w:rsid w:val="00DF783B"/>
    <w:rsid w:val="00E00BE2"/>
    <w:rsid w:val="00E02CB8"/>
    <w:rsid w:val="00E32451"/>
    <w:rsid w:val="00E35C2A"/>
    <w:rsid w:val="00E4411C"/>
    <w:rsid w:val="00E50DD6"/>
    <w:rsid w:val="00E73697"/>
    <w:rsid w:val="00E828FD"/>
    <w:rsid w:val="00E8756D"/>
    <w:rsid w:val="00E8768C"/>
    <w:rsid w:val="00EA58DF"/>
    <w:rsid w:val="00EB6977"/>
    <w:rsid w:val="00F0591A"/>
    <w:rsid w:val="00F12437"/>
    <w:rsid w:val="00F311EC"/>
    <w:rsid w:val="00F453DA"/>
    <w:rsid w:val="00F4561A"/>
    <w:rsid w:val="00F50A97"/>
    <w:rsid w:val="00F564BE"/>
    <w:rsid w:val="00F57A68"/>
    <w:rsid w:val="00F65258"/>
    <w:rsid w:val="00F67202"/>
    <w:rsid w:val="00F8316A"/>
    <w:rsid w:val="00F85B0E"/>
    <w:rsid w:val="00F9126F"/>
    <w:rsid w:val="00F95F5E"/>
    <w:rsid w:val="00FA0AF3"/>
    <w:rsid w:val="00FD5997"/>
    <w:rsid w:val="00FE3775"/>
    <w:rsid w:val="00F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6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16C53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color w:val="444444"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9"/>
    <w:qFormat/>
    <w:rsid w:val="00116C53"/>
    <w:pPr>
      <w:spacing w:after="0" w:line="240" w:lineRule="auto"/>
      <w:ind w:left="300"/>
      <w:outlineLvl w:val="1"/>
    </w:pPr>
    <w:rPr>
      <w:rFonts w:ascii="Arial" w:hAnsi="Arial" w:cs="Arial"/>
      <w:color w:val="444444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AF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C53"/>
    <w:rPr>
      <w:rFonts w:ascii="Arial" w:hAnsi="Arial" w:cs="Arial"/>
      <w:b/>
      <w:bCs/>
      <w:color w:val="444444"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6C53"/>
    <w:rPr>
      <w:rFonts w:ascii="Arial" w:hAnsi="Arial" w:cs="Arial"/>
      <w:color w:val="444444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0AF3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8D5E30"/>
    <w:pPr>
      <w:ind w:left="720"/>
    </w:pPr>
  </w:style>
  <w:style w:type="character" w:styleId="Hyperlink">
    <w:name w:val="Hyperlink"/>
    <w:basedOn w:val="DefaultParagraphFont"/>
    <w:uiPriority w:val="99"/>
    <w:rsid w:val="00116C53"/>
    <w:rPr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116C53"/>
    <w:rPr>
      <w:b/>
      <w:bCs/>
    </w:rPr>
  </w:style>
  <w:style w:type="paragraph" w:styleId="NormalWeb">
    <w:name w:val="Normal (Web)"/>
    <w:basedOn w:val="Normal"/>
    <w:uiPriority w:val="99"/>
    <w:rsid w:val="00116C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resc">
    <w:name w:val="tresc"/>
    <w:basedOn w:val="Normal"/>
    <w:uiPriority w:val="99"/>
    <w:rsid w:val="00116C53"/>
    <w:pPr>
      <w:spacing w:before="100" w:beforeAutospacing="1" w:after="100" w:afterAutospacing="1" w:line="336" w:lineRule="atLeast"/>
    </w:pPr>
    <w:rPr>
      <w:rFonts w:cs="Times New Roman"/>
      <w:sz w:val="24"/>
      <w:szCs w:val="24"/>
    </w:rPr>
  </w:style>
  <w:style w:type="paragraph" w:customStyle="1" w:styleId="lead">
    <w:name w:val="lead"/>
    <w:basedOn w:val="Normal"/>
    <w:uiPriority w:val="99"/>
    <w:rsid w:val="00116C53"/>
    <w:pPr>
      <w:spacing w:before="450" w:after="450" w:line="336" w:lineRule="atLeast"/>
    </w:pPr>
    <w:rPr>
      <w:rFonts w:cs="Times New Roman"/>
      <w:sz w:val="24"/>
      <w:szCs w:val="24"/>
    </w:rPr>
  </w:style>
  <w:style w:type="paragraph" w:customStyle="1" w:styleId="podstawa-tyt">
    <w:name w:val="podstawa-tyt"/>
    <w:basedOn w:val="Normal"/>
    <w:uiPriority w:val="99"/>
    <w:rsid w:val="00116C53"/>
    <w:pPr>
      <w:pBdr>
        <w:top w:val="dotted" w:sz="6" w:space="8" w:color="D9D9D9"/>
        <w:bottom w:val="dotted" w:sz="6" w:space="8" w:color="D9D9D9"/>
      </w:pBdr>
      <w:shd w:val="clear" w:color="auto" w:fill="F5F5F5"/>
      <w:spacing w:before="225" w:after="225" w:line="240" w:lineRule="auto"/>
    </w:pPr>
    <w:rPr>
      <w:rFonts w:cs="Times New Roman"/>
      <w:b/>
      <w:bCs/>
      <w:sz w:val="24"/>
      <w:szCs w:val="24"/>
    </w:rPr>
  </w:style>
  <w:style w:type="paragraph" w:customStyle="1" w:styleId="podstawa-txt">
    <w:name w:val="podstawa-txt"/>
    <w:basedOn w:val="Normal"/>
    <w:uiPriority w:val="99"/>
    <w:rsid w:val="00116C53"/>
    <w:pPr>
      <w:spacing w:before="100" w:beforeAutospacing="1" w:after="100" w:afterAutospacing="1" w:line="240" w:lineRule="auto"/>
    </w:pPr>
    <w:rPr>
      <w:rFonts w:cs="Times New Roman"/>
      <w:color w:val="004480"/>
      <w:sz w:val="17"/>
      <w:szCs w:val="17"/>
    </w:rPr>
  </w:style>
  <w:style w:type="paragraph" w:customStyle="1" w:styleId="obrazek">
    <w:name w:val="obrazek"/>
    <w:basedOn w:val="Normal"/>
    <w:uiPriority w:val="99"/>
    <w:rsid w:val="00116C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asek-win">
    <w:name w:val="pasek-win"/>
    <w:basedOn w:val="Normal"/>
    <w:uiPriority w:val="99"/>
    <w:rsid w:val="00116C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rzyklad-txt">
    <w:name w:val="przyklad-txt"/>
    <w:basedOn w:val="Normal"/>
    <w:uiPriority w:val="99"/>
    <w:rsid w:val="00116C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zary-afaeaf1">
    <w:name w:val="szary-afaeaf1"/>
    <w:basedOn w:val="DefaultParagraphFont"/>
    <w:uiPriority w:val="99"/>
    <w:rsid w:val="00116C53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2410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ce1">
    <w:name w:val="price1"/>
    <w:basedOn w:val="DefaultParagraphFont"/>
    <w:uiPriority w:val="99"/>
    <w:rsid w:val="008C7448"/>
    <w:rPr>
      <w:rFonts w:ascii="Arial" w:hAnsi="Arial" w:cs="Arial"/>
      <w:b/>
      <w:bCs/>
      <w:color w:val="auto"/>
      <w:sz w:val="24"/>
      <w:szCs w:val="24"/>
    </w:rPr>
  </w:style>
  <w:style w:type="paragraph" w:customStyle="1" w:styleId="linetext1">
    <w:name w:val="line_text1"/>
    <w:basedOn w:val="Normal"/>
    <w:uiPriority w:val="99"/>
    <w:rsid w:val="008C7448"/>
    <w:pPr>
      <w:pBdr>
        <w:top w:val="single" w:sz="6" w:space="8" w:color="CCCCCC"/>
      </w:pBdr>
      <w:spacing w:after="0" w:line="270" w:lineRule="atLeast"/>
    </w:pPr>
    <w:rPr>
      <w:rFonts w:ascii="Georgia" w:hAnsi="Georgia" w:cs="Georgia"/>
      <w:i/>
      <w:iCs/>
      <w:color w:val="484848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564BE"/>
    <w:rPr>
      <w:i/>
      <w:iCs/>
    </w:rPr>
  </w:style>
  <w:style w:type="character" w:customStyle="1" w:styleId="articleseperator">
    <w:name w:val="article_seperator"/>
    <w:basedOn w:val="DefaultParagraphFont"/>
    <w:uiPriority w:val="99"/>
    <w:rsid w:val="00B36387"/>
  </w:style>
  <w:style w:type="paragraph" w:styleId="BodyTextIndent">
    <w:name w:val="Body Text Indent"/>
    <w:basedOn w:val="Normal"/>
    <w:link w:val="BodyTextIndentChar"/>
    <w:uiPriority w:val="99"/>
    <w:semiHidden/>
    <w:rsid w:val="002673BD"/>
    <w:pPr>
      <w:spacing w:after="0" w:line="240" w:lineRule="auto"/>
      <w:ind w:left="144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73BD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673BD"/>
    <w:pPr>
      <w:spacing w:after="0" w:line="240" w:lineRule="auto"/>
      <w:ind w:firstLine="360"/>
    </w:pPr>
    <w:rPr>
      <w:rFonts w:cs="Times New Roman"/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673BD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48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F48C7"/>
  </w:style>
  <w:style w:type="paragraph" w:customStyle="1" w:styleId="dt">
    <w:name w:val="dt"/>
    <w:basedOn w:val="Normal"/>
    <w:uiPriority w:val="99"/>
    <w:rsid w:val="00B26FA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26FA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26F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26FA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26FA7"/>
    <w:rPr>
      <w:rFonts w:ascii="Arial" w:hAnsi="Arial" w:cs="Arial"/>
      <w:vanish/>
      <w:sz w:val="16"/>
      <w:szCs w:val="16"/>
    </w:rPr>
  </w:style>
  <w:style w:type="character" w:customStyle="1" w:styleId="tytul1">
    <w:name w:val="tytul1"/>
    <w:basedOn w:val="DefaultParagraphFont"/>
    <w:uiPriority w:val="99"/>
    <w:rsid w:val="00197156"/>
    <w:rPr>
      <w:rFonts w:ascii="Georgia" w:hAnsi="Georgia" w:cs="Georgia"/>
      <w:color w:val="auto"/>
      <w:sz w:val="27"/>
      <w:szCs w:val="27"/>
      <w:u w:val="none"/>
      <w:effect w:val="none"/>
    </w:rPr>
  </w:style>
  <w:style w:type="paragraph" w:customStyle="1" w:styleId="t">
    <w:name w:val="t"/>
    <w:basedOn w:val="Normal"/>
    <w:uiPriority w:val="99"/>
    <w:rsid w:val="00D27B3A"/>
    <w:pPr>
      <w:spacing w:after="0" w:line="240" w:lineRule="auto"/>
      <w:ind w:left="300" w:right="300"/>
      <w:jc w:val="both"/>
    </w:pPr>
    <w:rPr>
      <w:rFonts w:cs="Times New Roman"/>
      <w:sz w:val="24"/>
      <w:szCs w:val="24"/>
    </w:rPr>
  </w:style>
  <w:style w:type="character" w:customStyle="1" w:styleId="tekst1">
    <w:name w:val="tekst1"/>
    <w:basedOn w:val="DefaultParagraphFont"/>
    <w:uiPriority w:val="99"/>
    <w:rsid w:val="00225132"/>
    <w:rPr>
      <w:rFonts w:ascii="Tahoma" w:hAnsi="Tahoma" w:cs="Tahoma"/>
      <w:color w:val="FFFFFF"/>
      <w:sz w:val="17"/>
      <w:szCs w:val="17"/>
      <w:u w:val="none"/>
      <w:effect w:val="none"/>
    </w:rPr>
  </w:style>
  <w:style w:type="character" w:customStyle="1" w:styleId="blink1">
    <w:name w:val="blink1"/>
    <w:basedOn w:val="DefaultParagraphFont"/>
    <w:uiPriority w:val="99"/>
    <w:rsid w:val="00BE68A5"/>
    <w:rPr>
      <w:effect w:val="blinkBackground"/>
    </w:rPr>
  </w:style>
  <w:style w:type="paragraph" w:styleId="BodyText2">
    <w:name w:val="Body Text 2"/>
    <w:basedOn w:val="Normal"/>
    <w:link w:val="BodyText2Char"/>
    <w:uiPriority w:val="99"/>
    <w:semiHidden/>
    <w:rsid w:val="00A556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7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8020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7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8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7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65867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68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79977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8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8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37">
          <w:marLeft w:val="375"/>
          <w:marRight w:val="37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7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11">
          <w:marLeft w:val="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36" w:space="0" w:color="FFFFFF"/>
            <w:right w:val="none" w:sz="0" w:space="0" w:color="auto"/>
          </w:divBdr>
          <w:divsChild>
            <w:div w:id="16586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6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8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0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72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7983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7998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79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797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8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8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801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89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90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92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94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00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6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95">
                  <w:marLeft w:val="450"/>
                  <w:marRight w:val="0"/>
                  <w:marTop w:val="0"/>
                  <w:marBottom w:val="0"/>
                  <w:divBdr>
                    <w:top w:val="single" w:sz="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9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8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9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F9A"/>
                    <w:bottom w:val="none" w:sz="0" w:space="0" w:color="auto"/>
                    <w:right w:val="none" w:sz="0" w:space="0" w:color="auto"/>
                  </w:divBdr>
                  <w:divsChild>
                    <w:div w:id="16586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F9A"/>
                    <w:bottom w:val="none" w:sz="0" w:space="0" w:color="auto"/>
                    <w:right w:val="none" w:sz="0" w:space="0" w:color="auto"/>
                  </w:divBdr>
                  <w:divsChild>
                    <w:div w:id="16586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8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7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0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86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98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3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08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8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19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8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67986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9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8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1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5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2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0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3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8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BCAC8"/>
                            <w:bottom w:val="none" w:sz="0" w:space="0" w:color="auto"/>
                            <w:right w:val="single" w:sz="6" w:space="11" w:color="CBCAC8"/>
                          </w:divBdr>
                          <w:divsChild>
                            <w:div w:id="16586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BCAC8"/>
                                    <w:bottom w:val="none" w:sz="0" w:space="0" w:color="auto"/>
                                    <w:right w:val="single" w:sz="6" w:space="11" w:color="CBCAC8"/>
                                  </w:divBdr>
                                  <w:divsChild>
                                    <w:div w:id="165868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7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32/VI/2011</dc:title>
  <dc:subject/>
  <dc:creator>Your User Name</dc:creator>
  <cp:keywords/>
  <dc:description/>
  <cp:lastModifiedBy>Admin</cp:lastModifiedBy>
  <cp:revision>2</cp:revision>
  <cp:lastPrinted>2011-06-08T08:00:00Z</cp:lastPrinted>
  <dcterms:created xsi:type="dcterms:W3CDTF">2011-11-17T09:27:00Z</dcterms:created>
  <dcterms:modified xsi:type="dcterms:W3CDTF">2011-11-17T09:27:00Z</dcterms:modified>
</cp:coreProperties>
</file>