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99" w:rsidRPr="00F96F81" w:rsidRDefault="00550E99" w:rsidP="00522521">
      <w:pPr>
        <w:jc w:val="right"/>
        <w:rPr>
          <w:b/>
          <w:bCs/>
        </w:rPr>
      </w:pPr>
      <w:r w:rsidRPr="00F96F81">
        <w:rPr>
          <w:b/>
          <w:bCs/>
        </w:rPr>
        <w:t xml:space="preserve">  </w:t>
      </w:r>
    </w:p>
    <w:p w:rsidR="00550E99" w:rsidRDefault="00550E99" w:rsidP="00522521">
      <w:pPr>
        <w:jc w:val="center"/>
      </w:pPr>
    </w:p>
    <w:p w:rsidR="00550E99" w:rsidRDefault="00550E99" w:rsidP="005225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UCHWAŁA  Nr  51/IX/2011</w:t>
      </w:r>
    </w:p>
    <w:p w:rsidR="00550E99" w:rsidRDefault="00550E99" w:rsidP="00522521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RADY GMINY W STAROŹREBACH</w:t>
      </w:r>
    </w:p>
    <w:p w:rsidR="00550E99" w:rsidRDefault="00550E99" w:rsidP="00522521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 dnia 29 listopada 2011 r.</w:t>
      </w:r>
    </w:p>
    <w:p w:rsidR="00550E99" w:rsidRDefault="00550E99" w:rsidP="00522521">
      <w:pPr>
        <w:ind w:firstLine="900"/>
        <w:jc w:val="both"/>
        <w:rPr>
          <w:b/>
          <w:bCs/>
          <w:sz w:val="32"/>
          <w:szCs w:val="32"/>
        </w:rPr>
      </w:pPr>
    </w:p>
    <w:p w:rsidR="00550E99" w:rsidRDefault="00550E99" w:rsidP="00522521">
      <w:pPr>
        <w:pStyle w:val="Heading2"/>
        <w:ind w:left="1980" w:hanging="198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W sprawie: określenia wysokości stawek podatku od środków transportowych i zwolnień w tym podatku na rok 2012                          </w:t>
      </w:r>
    </w:p>
    <w:p w:rsidR="00550E99" w:rsidRDefault="00550E99" w:rsidP="00522521">
      <w:pPr>
        <w:rPr>
          <w:sz w:val="32"/>
          <w:szCs w:val="32"/>
        </w:rPr>
      </w:pPr>
    </w:p>
    <w:p w:rsidR="00550E99" w:rsidRPr="00522521" w:rsidRDefault="00550E99" w:rsidP="00522521">
      <w:pPr>
        <w:pStyle w:val="BodyText"/>
        <w:jc w:val="both"/>
        <w:rPr>
          <w:sz w:val="24"/>
          <w:szCs w:val="24"/>
        </w:rPr>
      </w:pPr>
      <w:r w:rsidRPr="00522521">
        <w:rPr>
          <w:sz w:val="24"/>
          <w:szCs w:val="24"/>
        </w:rPr>
        <w:t xml:space="preserve">Na podstawie art. 18 ust.2 pkt. 8, art. 40 ust.1, art.41 ust.1 ustawy z dnia </w:t>
      </w:r>
      <w:r w:rsidRPr="00522521">
        <w:rPr>
          <w:sz w:val="24"/>
          <w:szCs w:val="24"/>
        </w:rPr>
        <w:br/>
        <w:t xml:space="preserve">8 marca 1990 roku o samorządzie gminnym (tekst jednolity Dz.U. z 2001 r. </w:t>
      </w:r>
      <w:r w:rsidRPr="00522521">
        <w:rPr>
          <w:sz w:val="24"/>
          <w:szCs w:val="24"/>
        </w:rPr>
        <w:br/>
        <w:t xml:space="preserve">Nr 142 poz. 1591 z późn. zm.) oraz art. 10 ust.1 i 2 ustawy z dnia </w:t>
      </w:r>
      <w:r w:rsidRPr="00522521">
        <w:rPr>
          <w:sz w:val="24"/>
          <w:szCs w:val="24"/>
        </w:rPr>
        <w:br/>
        <w:t xml:space="preserve">12 stycznia 1991 roku o podatkach i opłatach lokalnych </w:t>
      </w:r>
      <w:r w:rsidRPr="00522521">
        <w:rPr>
          <w:sz w:val="24"/>
          <w:szCs w:val="24"/>
        </w:rPr>
        <w:br/>
        <w:t xml:space="preserve">(tekst jednolity Dz.U. z 2010 r. Nr 95 poz. 613 z późn. zm.) </w:t>
      </w:r>
      <w:r w:rsidRPr="00522521">
        <w:rPr>
          <w:b/>
          <w:bCs/>
          <w:sz w:val="24"/>
          <w:szCs w:val="24"/>
        </w:rPr>
        <w:t xml:space="preserve">Rada Gminy </w:t>
      </w:r>
      <w:r w:rsidRPr="00522521">
        <w:rPr>
          <w:b/>
          <w:bCs/>
          <w:sz w:val="24"/>
          <w:szCs w:val="24"/>
        </w:rPr>
        <w:br/>
        <w:t>w Staroźrebach uchwala co następuje :</w:t>
      </w:r>
    </w:p>
    <w:p w:rsidR="00550E99" w:rsidRPr="00522521" w:rsidRDefault="00550E99" w:rsidP="00522521"/>
    <w:p w:rsidR="00550E99" w:rsidRPr="005D51D5" w:rsidRDefault="00550E99" w:rsidP="00522521">
      <w:pPr>
        <w:ind w:left="720" w:hanging="720"/>
        <w:jc w:val="center"/>
        <w:rPr>
          <w:b/>
          <w:bCs/>
        </w:rPr>
      </w:pPr>
      <w:r w:rsidRPr="005D51D5">
        <w:rPr>
          <w:b/>
          <w:bCs/>
        </w:rPr>
        <w:t xml:space="preserve">§ 1 </w:t>
      </w:r>
    </w:p>
    <w:p w:rsidR="00550E99" w:rsidRPr="00522521" w:rsidRDefault="00550E99" w:rsidP="00522521">
      <w:pPr>
        <w:ind w:left="720" w:hanging="720"/>
        <w:jc w:val="center"/>
        <w:rPr>
          <w:b/>
          <w:bCs/>
        </w:rPr>
      </w:pPr>
    </w:p>
    <w:p w:rsidR="00550E99" w:rsidRPr="00522521" w:rsidRDefault="00550E99" w:rsidP="00522521">
      <w:pPr>
        <w:ind w:left="720" w:hanging="720"/>
        <w:jc w:val="center"/>
      </w:pPr>
    </w:p>
    <w:p w:rsidR="00550E99" w:rsidRPr="00522521" w:rsidRDefault="00550E99" w:rsidP="00522521">
      <w:pPr>
        <w:pStyle w:val="BodyText2"/>
        <w:jc w:val="both"/>
        <w:rPr>
          <w:sz w:val="24"/>
          <w:szCs w:val="24"/>
        </w:rPr>
      </w:pPr>
      <w:r w:rsidRPr="00522521">
        <w:rPr>
          <w:sz w:val="24"/>
          <w:szCs w:val="24"/>
        </w:rPr>
        <w:t xml:space="preserve">      Określa się roczne stawki podatku o</w:t>
      </w:r>
      <w:r>
        <w:rPr>
          <w:sz w:val="24"/>
          <w:szCs w:val="24"/>
        </w:rPr>
        <w:t>d środków transportowych na 2012</w:t>
      </w:r>
      <w:r w:rsidRPr="00522521">
        <w:rPr>
          <w:sz w:val="24"/>
          <w:szCs w:val="24"/>
        </w:rPr>
        <w:t xml:space="preserve"> rok </w:t>
      </w:r>
      <w:r>
        <w:rPr>
          <w:sz w:val="24"/>
          <w:szCs w:val="24"/>
        </w:rPr>
        <w:br/>
      </w:r>
      <w:r w:rsidRPr="00522521">
        <w:rPr>
          <w:sz w:val="24"/>
          <w:szCs w:val="24"/>
        </w:rPr>
        <w:t xml:space="preserve">od następujących pojazdów : </w:t>
      </w:r>
    </w:p>
    <w:p w:rsidR="00550E99" w:rsidRPr="00522521" w:rsidRDefault="00550E99" w:rsidP="00522521">
      <w:pPr>
        <w:pStyle w:val="BodyText2"/>
        <w:jc w:val="both"/>
        <w:rPr>
          <w:sz w:val="24"/>
          <w:szCs w:val="24"/>
        </w:rPr>
      </w:pPr>
    </w:p>
    <w:p w:rsidR="00550E99" w:rsidRPr="00522521" w:rsidRDefault="00550E99" w:rsidP="0052252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522521">
        <w:t xml:space="preserve">Od samochodów ciężarowych o dopuszczalnej masie całkowitej: </w:t>
      </w:r>
    </w:p>
    <w:p w:rsidR="00550E99" w:rsidRPr="00522521" w:rsidRDefault="00550E99" w:rsidP="00522521">
      <w:pPr>
        <w:ind w:left="357"/>
      </w:pPr>
      <w:r w:rsidRPr="00522521">
        <w:t xml:space="preserve">a) powyżej </w:t>
      </w:r>
      <w:r w:rsidRPr="00522521">
        <w:rPr>
          <w:b/>
          <w:bCs/>
        </w:rPr>
        <w:t>3,5</w:t>
      </w:r>
      <w:r w:rsidRPr="00522521">
        <w:t xml:space="preserve"> tony do </w:t>
      </w:r>
      <w:r w:rsidRPr="00522521">
        <w:rPr>
          <w:b/>
          <w:bCs/>
        </w:rPr>
        <w:t>5,5</w:t>
      </w:r>
      <w:r w:rsidRPr="00522521">
        <w:t xml:space="preserve"> tony włącznie </w:t>
      </w:r>
      <w:r w:rsidRPr="00522521">
        <w:tab/>
      </w:r>
      <w:r w:rsidRPr="00522521">
        <w:tab/>
        <w:t xml:space="preserve">             </w:t>
      </w:r>
      <w:r>
        <w:t xml:space="preserve">  </w:t>
      </w:r>
      <w:r>
        <w:rPr>
          <w:b/>
          <w:bCs/>
        </w:rPr>
        <w:t>7</w:t>
      </w:r>
      <w:r w:rsidRPr="00522521">
        <w:rPr>
          <w:b/>
          <w:bCs/>
        </w:rPr>
        <w:t>00,00 zł.</w:t>
      </w:r>
      <w:r w:rsidRPr="00522521">
        <w:t xml:space="preserve">    </w:t>
      </w:r>
    </w:p>
    <w:p w:rsidR="00550E99" w:rsidRPr="00522521" w:rsidRDefault="00550E99" w:rsidP="00522521">
      <w:r w:rsidRPr="00522521">
        <w:t xml:space="preserve">     b) powyżej </w:t>
      </w:r>
      <w:r w:rsidRPr="00522521">
        <w:rPr>
          <w:b/>
          <w:bCs/>
        </w:rPr>
        <w:t>5,5</w:t>
      </w:r>
      <w:r w:rsidRPr="00522521">
        <w:t xml:space="preserve"> tony do </w:t>
      </w:r>
      <w:r w:rsidRPr="00522521">
        <w:rPr>
          <w:b/>
          <w:bCs/>
        </w:rPr>
        <w:t>9</w:t>
      </w:r>
      <w:r w:rsidRPr="00522521">
        <w:t xml:space="preserve"> ton włącznie </w:t>
      </w:r>
      <w:r w:rsidRPr="00522521">
        <w:tab/>
      </w:r>
      <w:r w:rsidRPr="00522521">
        <w:tab/>
      </w:r>
      <w:r w:rsidRPr="00522521">
        <w:tab/>
      </w:r>
      <w:r w:rsidRPr="00522521">
        <w:tab/>
        <w:t xml:space="preserve"> </w:t>
      </w:r>
      <w:r>
        <w:rPr>
          <w:b/>
          <w:bCs/>
        </w:rPr>
        <w:t>1.1</w:t>
      </w:r>
      <w:r w:rsidRPr="00522521">
        <w:rPr>
          <w:b/>
          <w:bCs/>
        </w:rPr>
        <w:t>00,00 zł.</w:t>
      </w:r>
      <w:r w:rsidRPr="00522521">
        <w:rPr>
          <w:b/>
          <w:bCs/>
        </w:rPr>
        <w:tab/>
      </w:r>
      <w:r w:rsidRPr="00522521">
        <w:t xml:space="preserve"> </w:t>
      </w:r>
    </w:p>
    <w:p w:rsidR="00550E99" w:rsidRPr="00522521" w:rsidRDefault="00550E99" w:rsidP="00522521">
      <w:pPr>
        <w:rPr>
          <w:b/>
          <w:bCs/>
        </w:rPr>
      </w:pPr>
      <w:r w:rsidRPr="00522521">
        <w:t xml:space="preserve">     c) powyżej </w:t>
      </w:r>
      <w:r w:rsidRPr="00522521">
        <w:rPr>
          <w:b/>
          <w:bCs/>
        </w:rPr>
        <w:t>9</w:t>
      </w:r>
      <w:r w:rsidRPr="00522521">
        <w:t xml:space="preserve"> ton a poniżej </w:t>
      </w:r>
      <w:r w:rsidRPr="00522521">
        <w:rPr>
          <w:b/>
          <w:bCs/>
        </w:rPr>
        <w:t>12</w:t>
      </w:r>
      <w:r w:rsidRPr="00522521">
        <w:t xml:space="preserve"> ton</w:t>
      </w:r>
      <w:r w:rsidRPr="00522521">
        <w:tab/>
      </w:r>
      <w:r w:rsidRPr="00522521">
        <w:tab/>
      </w:r>
      <w:r w:rsidRPr="00522521">
        <w:tab/>
      </w:r>
      <w:r w:rsidRPr="00522521">
        <w:tab/>
      </w:r>
      <w:r w:rsidRPr="00522521">
        <w:tab/>
        <w:t xml:space="preserve"> </w:t>
      </w:r>
      <w:r>
        <w:rPr>
          <w:b/>
          <w:bCs/>
        </w:rPr>
        <w:t>1.3</w:t>
      </w:r>
      <w:r w:rsidRPr="00522521">
        <w:rPr>
          <w:b/>
          <w:bCs/>
        </w:rPr>
        <w:t>50,00 zł.</w:t>
      </w:r>
    </w:p>
    <w:p w:rsidR="00550E99" w:rsidRPr="00522521" w:rsidRDefault="00550E99" w:rsidP="00522521">
      <w:pPr>
        <w:ind w:left="357"/>
        <w:rPr>
          <w:b/>
          <w:bCs/>
        </w:rPr>
      </w:pPr>
    </w:p>
    <w:p w:rsidR="00550E99" w:rsidRPr="00522521" w:rsidRDefault="00550E99" w:rsidP="00522521">
      <w:pPr>
        <w:pStyle w:val="BodyTextInden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522521">
        <w:rPr>
          <w:sz w:val="24"/>
          <w:szCs w:val="24"/>
        </w:rPr>
        <w:t>Od samochodów ciężarowych o dopuszczalnej ma</w:t>
      </w:r>
      <w:r>
        <w:rPr>
          <w:sz w:val="24"/>
          <w:szCs w:val="24"/>
        </w:rPr>
        <w:t xml:space="preserve">sie całkowitej równej </w:t>
      </w:r>
      <w:r w:rsidRPr="00522521">
        <w:rPr>
          <w:sz w:val="24"/>
          <w:szCs w:val="24"/>
        </w:rPr>
        <w:t>lub wyższej niż 12 ton w zależności od liczby osi, dopuszczalnej masy całkowitej pojazdu i rodzaju zawieszenia wg stawe</w:t>
      </w:r>
      <w:r>
        <w:rPr>
          <w:sz w:val="24"/>
          <w:szCs w:val="24"/>
        </w:rPr>
        <w:t xml:space="preserve">k określonych </w:t>
      </w:r>
      <w:r w:rsidRPr="00522521">
        <w:rPr>
          <w:sz w:val="24"/>
          <w:szCs w:val="24"/>
        </w:rPr>
        <w:t xml:space="preserve">w załączniku Nr 1 do niniejszej uchwały; </w:t>
      </w:r>
    </w:p>
    <w:p w:rsidR="00550E99" w:rsidRPr="00522521" w:rsidRDefault="00550E99" w:rsidP="00522521">
      <w:pPr>
        <w:pStyle w:val="BodyTextIndent"/>
        <w:ind w:left="0" w:firstLine="0"/>
        <w:rPr>
          <w:sz w:val="24"/>
          <w:szCs w:val="24"/>
        </w:rPr>
      </w:pPr>
      <w:r w:rsidRPr="00522521">
        <w:rPr>
          <w:sz w:val="24"/>
          <w:szCs w:val="24"/>
        </w:rPr>
        <w:tab/>
      </w:r>
    </w:p>
    <w:p w:rsidR="00550E99" w:rsidRPr="00522521" w:rsidRDefault="00550E99" w:rsidP="00522521">
      <w:pPr>
        <w:pStyle w:val="BodyTextIndent"/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360"/>
        <w:rPr>
          <w:sz w:val="24"/>
          <w:szCs w:val="24"/>
        </w:rPr>
      </w:pPr>
      <w:r w:rsidRPr="00522521">
        <w:rPr>
          <w:sz w:val="24"/>
          <w:szCs w:val="24"/>
        </w:rPr>
        <w:t xml:space="preserve">Od ciągników  siodłowych  i balastowych przystosowanych do używania łącznie </w:t>
      </w:r>
      <w:r>
        <w:rPr>
          <w:sz w:val="24"/>
          <w:szCs w:val="24"/>
        </w:rPr>
        <w:br/>
      </w:r>
      <w:r w:rsidRPr="00522521">
        <w:rPr>
          <w:sz w:val="24"/>
          <w:szCs w:val="24"/>
        </w:rPr>
        <w:t>z naczepą lub przyczepą o dopuszczalnej masie całkowitej zespołu pojazdów:</w:t>
      </w:r>
    </w:p>
    <w:p w:rsidR="00550E99" w:rsidRPr="00522521" w:rsidRDefault="00550E99" w:rsidP="00522521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522521">
        <w:t xml:space="preserve">od </w:t>
      </w:r>
      <w:r w:rsidRPr="00522521">
        <w:rPr>
          <w:b/>
          <w:bCs/>
        </w:rPr>
        <w:t>3,5</w:t>
      </w:r>
      <w:r w:rsidRPr="00522521">
        <w:t xml:space="preserve"> tony i poniżej </w:t>
      </w:r>
      <w:r w:rsidRPr="00522521">
        <w:rPr>
          <w:b/>
          <w:bCs/>
        </w:rPr>
        <w:t>5,5</w:t>
      </w:r>
      <w:r>
        <w:t xml:space="preserve">  tony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1.4</w:t>
      </w:r>
      <w:r w:rsidRPr="00522521">
        <w:rPr>
          <w:b/>
          <w:bCs/>
        </w:rPr>
        <w:t>00,00 zł</w:t>
      </w:r>
      <w:r w:rsidRPr="00522521">
        <w:t xml:space="preserve"> </w:t>
      </w:r>
    </w:p>
    <w:p w:rsidR="00550E99" w:rsidRPr="00522521" w:rsidRDefault="00550E99" w:rsidP="00522521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522521">
        <w:t xml:space="preserve">od </w:t>
      </w:r>
      <w:r w:rsidRPr="00522521">
        <w:rPr>
          <w:b/>
          <w:bCs/>
        </w:rPr>
        <w:t>5,5</w:t>
      </w:r>
      <w:r w:rsidRPr="00522521">
        <w:t xml:space="preserve"> tony i poniżej </w:t>
      </w:r>
      <w:r w:rsidRPr="00522521">
        <w:rPr>
          <w:b/>
          <w:bCs/>
        </w:rPr>
        <w:t>9</w:t>
      </w:r>
      <w:r w:rsidRPr="00522521">
        <w:t xml:space="preserve"> ton</w:t>
      </w:r>
      <w:r w:rsidRPr="00522521">
        <w:tab/>
      </w:r>
      <w:r w:rsidRPr="00522521">
        <w:tab/>
      </w:r>
      <w:r w:rsidRPr="00522521">
        <w:tab/>
      </w:r>
      <w:r w:rsidRPr="00522521">
        <w:tab/>
      </w:r>
      <w:r w:rsidRPr="00522521">
        <w:tab/>
      </w:r>
      <w:r>
        <w:rPr>
          <w:b/>
          <w:bCs/>
        </w:rPr>
        <w:t>1.5</w:t>
      </w:r>
      <w:r w:rsidRPr="00522521">
        <w:rPr>
          <w:b/>
          <w:bCs/>
        </w:rPr>
        <w:t>00,00 zł.</w:t>
      </w:r>
    </w:p>
    <w:p w:rsidR="00550E99" w:rsidRPr="00522521" w:rsidRDefault="00550E99" w:rsidP="00522521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522521">
        <w:t xml:space="preserve">od </w:t>
      </w:r>
      <w:r w:rsidRPr="00522521">
        <w:rPr>
          <w:b/>
          <w:bCs/>
        </w:rPr>
        <w:t>9</w:t>
      </w:r>
      <w:r w:rsidRPr="00522521">
        <w:t xml:space="preserve"> ton i poniżej </w:t>
      </w:r>
      <w:r w:rsidRPr="00522521">
        <w:rPr>
          <w:b/>
          <w:bCs/>
        </w:rPr>
        <w:t>12</w:t>
      </w:r>
      <w:r>
        <w:t xml:space="preserve"> ton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1.6</w:t>
      </w:r>
      <w:r w:rsidRPr="00522521">
        <w:rPr>
          <w:b/>
          <w:bCs/>
        </w:rPr>
        <w:t>00,00 zł.</w:t>
      </w:r>
      <w:r w:rsidRPr="00522521">
        <w:tab/>
      </w:r>
    </w:p>
    <w:p w:rsidR="00550E99" w:rsidRPr="00522521" w:rsidRDefault="00550E99" w:rsidP="00522521">
      <w:r>
        <w:tab/>
      </w:r>
      <w:r>
        <w:tab/>
        <w:t xml:space="preserve">   </w:t>
      </w:r>
      <w:r w:rsidRPr="00522521">
        <w:tab/>
      </w:r>
      <w:r w:rsidRPr="00522521">
        <w:tab/>
      </w:r>
    </w:p>
    <w:p w:rsidR="00550E99" w:rsidRPr="00522521" w:rsidRDefault="00550E99" w:rsidP="00522521">
      <w:pPr>
        <w:pStyle w:val="BodyTextIndent2"/>
        <w:ind w:left="360" w:hanging="360"/>
        <w:rPr>
          <w:sz w:val="24"/>
          <w:szCs w:val="24"/>
        </w:rPr>
      </w:pPr>
      <w:r w:rsidRPr="00522521">
        <w:rPr>
          <w:sz w:val="24"/>
          <w:szCs w:val="24"/>
        </w:rPr>
        <w:t xml:space="preserve">4. Od ciągników siodłowych i balastowych przystosowanych do używania   łącznie z naczepą lub przyczepą o dopuszczalnej masie całkowitej zespołu pojazdów równej lub wyższej </w:t>
      </w:r>
      <w:r>
        <w:rPr>
          <w:sz w:val="24"/>
          <w:szCs w:val="24"/>
        </w:rPr>
        <w:br/>
      </w:r>
      <w:r w:rsidRPr="00522521">
        <w:rPr>
          <w:sz w:val="24"/>
          <w:szCs w:val="24"/>
        </w:rPr>
        <w:t xml:space="preserve">niż 12 ton w zależności od liczby osi, dopuszczalnej masy całkowitej zespołu pojazdów </w:t>
      </w:r>
      <w:r>
        <w:rPr>
          <w:sz w:val="24"/>
          <w:szCs w:val="24"/>
        </w:rPr>
        <w:br/>
      </w:r>
      <w:r w:rsidRPr="00522521">
        <w:rPr>
          <w:sz w:val="24"/>
          <w:szCs w:val="24"/>
        </w:rPr>
        <w:t>i rodzaju zawieszenia według stawek określonych w załączniku Nr 2 do niniejszej uchwały;</w:t>
      </w:r>
    </w:p>
    <w:p w:rsidR="00550E99" w:rsidRPr="00522521" w:rsidRDefault="00550E99" w:rsidP="00522521">
      <w:pPr>
        <w:jc w:val="both"/>
      </w:pPr>
    </w:p>
    <w:p w:rsidR="00550E99" w:rsidRPr="00522521" w:rsidRDefault="00550E99" w:rsidP="00522521">
      <w:pPr>
        <w:pStyle w:val="BodyTextIndent3"/>
        <w:ind w:hanging="360"/>
        <w:rPr>
          <w:sz w:val="24"/>
          <w:szCs w:val="24"/>
        </w:rPr>
      </w:pPr>
      <w:r w:rsidRPr="00522521">
        <w:rPr>
          <w:sz w:val="24"/>
          <w:szCs w:val="24"/>
        </w:rPr>
        <w:t>5. Od przyczep i naczep, z wyjątkiem związanych wyłącznie z działalnością rolniczą prowadzoną przez podatnika po</w:t>
      </w:r>
      <w:r>
        <w:rPr>
          <w:sz w:val="24"/>
          <w:szCs w:val="24"/>
        </w:rPr>
        <w:t xml:space="preserve">datku rolnego, które łącznie </w:t>
      </w:r>
      <w:r w:rsidRPr="00522521">
        <w:rPr>
          <w:sz w:val="24"/>
          <w:szCs w:val="24"/>
        </w:rPr>
        <w:t>z pojazdem silnikowym posiadają dopuszczalną masę całkowitą :</w:t>
      </w:r>
    </w:p>
    <w:p w:rsidR="00550E99" w:rsidRPr="00522521" w:rsidRDefault="00550E99" w:rsidP="00522521">
      <w:pPr>
        <w:rPr>
          <w:b/>
          <w:bCs/>
        </w:rPr>
      </w:pPr>
      <w:r w:rsidRPr="00522521">
        <w:t xml:space="preserve">     a) od </w:t>
      </w:r>
      <w:r w:rsidRPr="00522521">
        <w:rPr>
          <w:b/>
          <w:bCs/>
        </w:rPr>
        <w:t>7</w:t>
      </w:r>
      <w:r w:rsidRPr="00522521">
        <w:t xml:space="preserve"> ton i poniżej </w:t>
      </w:r>
      <w:r w:rsidRPr="00522521">
        <w:rPr>
          <w:b/>
          <w:bCs/>
        </w:rPr>
        <w:t>12</w:t>
      </w:r>
      <w:r>
        <w:t xml:space="preserve"> ton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1.4</w:t>
      </w:r>
      <w:r w:rsidRPr="00522521">
        <w:rPr>
          <w:b/>
          <w:bCs/>
        </w:rPr>
        <w:t>00,00 zł.</w:t>
      </w:r>
      <w:r w:rsidRPr="00522521">
        <w:rPr>
          <w:b/>
          <w:bCs/>
        </w:rPr>
        <w:tab/>
      </w:r>
      <w:r w:rsidRPr="00522521">
        <w:tab/>
      </w:r>
      <w:r w:rsidRPr="00522521">
        <w:tab/>
      </w:r>
      <w:r w:rsidRPr="00522521">
        <w:rPr>
          <w:b/>
          <w:bCs/>
        </w:rPr>
        <w:t xml:space="preserve">        </w:t>
      </w:r>
      <w:r w:rsidRPr="00522521">
        <w:rPr>
          <w:b/>
          <w:bCs/>
        </w:rPr>
        <w:tab/>
      </w:r>
      <w:r w:rsidRPr="00522521">
        <w:rPr>
          <w:b/>
          <w:bCs/>
        </w:rPr>
        <w:tab/>
      </w:r>
    </w:p>
    <w:p w:rsidR="00550E99" w:rsidRPr="00522521" w:rsidRDefault="00550E99" w:rsidP="00522521">
      <w:pPr>
        <w:ind w:left="360"/>
        <w:rPr>
          <w:b/>
          <w:bCs/>
        </w:rPr>
      </w:pPr>
    </w:p>
    <w:p w:rsidR="00550E99" w:rsidRPr="00522521" w:rsidRDefault="00550E99" w:rsidP="00522521">
      <w:pPr>
        <w:pStyle w:val="BodyText3"/>
        <w:ind w:left="360" w:hanging="360"/>
        <w:rPr>
          <w:sz w:val="24"/>
          <w:szCs w:val="24"/>
        </w:rPr>
      </w:pPr>
      <w:r w:rsidRPr="00522521">
        <w:rPr>
          <w:sz w:val="24"/>
          <w:szCs w:val="24"/>
        </w:rPr>
        <w:t>6. Od przyczep i naczep, z wyjątkiem związanych wyłącznie z działalnością rolniczą prowadzoną przez podatnika podatku r</w:t>
      </w:r>
      <w:r>
        <w:rPr>
          <w:sz w:val="24"/>
          <w:szCs w:val="24"/>
        </w:rPr>
        <w:t xml:space="preserve">olnego, które łącznie </w:t>
      </w:r>
      <w:r w:rsidRPr="00522521">
        <w:rPr>
          <w:sz w:val="24"/>
          <w:szCs w:val="24"/>
        </w:rPr>
        <w:t xml:space="preserve">z pojazdem silnikowym posiadają dopuszczalną masę całkowitą  równą  lub wyższą </w:t>
      </w:r>
      <w:r>
        <w:rPr>
          <w:sz w:val="24"/>
          <w:szCs w:val="24"/>
        </w:rPr>
        <w:t xml:space="preserve">niż 12 ton według stawek </w:t>
      </w:r>
      <w:r w:rsidRPr="00522521">
        <w:rPr>
          <w:sz w:val="24"/>
          <w:szCs w:val="24"/>
        </w:rPr>
        <w:t xml:space="preserve">określonych w załączniku Nr 3 do niniejszej uchwały; </w:t>
      </w:r>
    </w:p>
    <w:p w:rsidR="00550E99" w:rsidRPr="00522521" w:rsidRDefault="00550E99" w:rsidP="00522521"/>
    <w:p w:rsidR="00550E99" w:rsidRPr="00522521" w:rsidRDefault="00550E99" w:rsidP="00522521">
      <w:pPr>
        <w:ind w:left="360" w:hanging="360"/>
      </w:pPr>
      <w:r w:rsidRPr="00522521">
        <w:t xml:space="preserve">7. Od autobusów : </w:t>
      </w:r>
    </w:p>
    <w:p w:rsidR="00550E99" w:rsidRPr="00522521" w:rsidRDefault="00550E99" w:rsidP="00522521">
      <w:pPr>
        <w:ind w:left="180"/>
      </w:pPr>
      <w:r w:rsidRPr="00522521">
        <w:t xml:space="preserve"> a) o liczbie miejsc mniejszej niż 30 miejsc</w:t>
      </w:r>
      <w:r w:rsidRPr="00522521">
        <w:tab/>
      </w:r>
      <w:r w:rsidRPr="00522521">
        <w:tab/>
      </w:r>
      <w:r w:rsidRPr="00522521">
        <w:tab/>
      </w:r>
      <w:r>
        <w:rPr>
          <w:b/>
          <w:bCs/>
        </w:rPr>
        <w:t>1.6</w:t>
      </w:r>
      <w:r w:rsidRPr="00522521">
        <w:rPr>
          <w:b/>
          <w:bCs/>
        </w:rPr>
        <w:t>00,00 zł.</w:t>
      </w:r>
    </w:p>
    <w:p w:rsidR="00550E99" w:rsidRPr="00522521" w:rsidRDefault="00550E99" w:rsidP="00522521">
      <w:pPr>
        <w:ind w:left="180"/>
      </w:pPr>
      <w:r w:rsidRPr="00522521">
        <w:t xml:space="preserve"> b)  równej lub wyższej niż 30 miejsc</w:t>
      </w:r>
      <w:r w:rsidRPr="00522521">
        <w:tab/>
      </w:r>
      <w:r w:rsidRPr="00522521">
        <w:tab/>
      </w:r>
      <w:r w:rsidRPr="00522521">
        <w:tab/>
      </w:r>
      <w:r w:rsidRPr="00522521">
        <w:tab/>
      </w:r>
      <w:r>
        <w:rPr>
          <w:b/>
          <w:bCs/>
        </w:rPr>
        <w:t>2.0</w:t>
      </w:r>
      <w:r w:rsidRPr="00522521">
        <w:rPr>
          <w:b/>
          <w:bCs/>
        </w:rPr>
        <w:t>00,00 zł.</w:t>
      </w:r>
      <w:r w:rsidRPr="00522521">
        <w:rPr>
          <w:b/>
          <w:bCs/>
        </w:rPr>
        <w:tab/>
      </w:r>
      <w:r w:rsidRPr="00522521">
        <w:tab/>
        <w:t xml:space="preserve">                           </w:t>
      </w:r>
      <w:r w:rsidRPr="00522521">
        <w:tab/>
        <w:t xml:space="preserve">         </w:t>
      </w:r>
    </w:p>
    <w:p w:rsidR="00550E99" w:rsidRPr="00522521" w:rsidRDefault="00550E99" w:rsidP="00522521">
      <w:pPr>
        <w:jc w:val="center"/>
      </w:pPr>
    </w:p>
    <w:p w:rsidR="00550E99" w:rsidRPr="00522521" w:rsidRDefault="00550E99" w:rsidP="00522521">
      <w:pPr>
        <w:jc w:val="center"/>
        <w:rPr>
          <w:b/>
          <w:bCs/>
        </w:rPr>
      </w:pPr>
      <w:r w:rsidRPr="00522521">
        <w:rPr>
          <w:b/>
          <w:bCs/>
        </w:rPr>
        <w:t xml:space="preserve">§ 2 </w:t>
      </w:r>
    </w:p>
    <w:p w:rsidR="00550E99" w:rsidRPr="00522521" w:rsidRDefault="00550E99" w:rsidP="00522521">
      <w:pPr>
        <w:jc w:val="center"/>
        <w:rPr>
          <w:b/>
          <w:bCs/>
        </w:rPr>
      </w:pPr>
    </w:p>
    <w:p w:rsidR="00550E99" w:rsidRPr="00522521" w:rsidRDefault="00550E99" w:rsidP="00522521">
      <w:pPr>
        <w:jc w:val="center"/>
        <w:rPr>
          <w:b/>
          <w:bCs/>
        </w:rPr>
      </w:pPr>
    </w:p>
    <w:p w:rsidR="00550E99" w:rsidRPr="00522521" w:rsidRDefault="00550E99" w:rsidP="00522521">
      <w:pPr>
        <w:pStyle w:val="BodyText2"/>
        <w:jc w:val="both"/>
        <w:rPr>
          <w:sz w:val="24"/>
          <w:szCs w:val="24"/>
        </w:rPr>
      </w:pPr>
      <w:r w:rsidRPr="00522521">
        <w:rPr>
          <w:sz w:val="24"/>
          <w:szCs w:val="24"/>
        </w:rPr>
        <w:t>Zwalnia się od podatku od środków transportowych :</w:t>
      </w:r>
    </w:p>
    <w:p w:rsidR="00550E99" w:rsidRPr="00522521" w:rsidRDefault="00550E99" w:rsidP="00522521">
      <w:pPr>
        <w:pStyle w:val="BodyText2"/>
        <w:numPr>
          <w:ilvl w:val="0"/>
          <w:numId w:val="2"/>
        </w:numPr>
        <w:jc w:val="both"/>
        <w:rPr>
          <w:sz w:val="24"/>
          <w:szCs w:val="24"/>
        </w:rPr>
      </w:pPr>
      <w:r w:rsidRPr="00522521">
        <w:rPr>
          <w:sz w:val="24"/>
          <w:szCs w:val="24"/>
        </w:rPr>
        <w:t xml:space="preserve">Środki transportowe wykorzystywane dla potrzeb przeciwpożarowych </w:t>
      </w:r>
    </w:p>
    <w:p w:rsidR="00550E99" w:rsidRPr="00522521" w:rsidRDefault="00550E99" w:rsidP="00522521">
      <w:pPr>
        <w:pStyle w:val="BodyText2"/>
        <w:numPr>
          <w:ilvl w:val="0"/>
          <w:numId w:val="2"/>
        </w:numPr>
        <w:jc w:val="both"/>
        <w:rPr>
          <w:sz w:val="24"/>
          <w:szCs w:val="24"/>
        </w:rPr>
      </w:pPr>
      <w:r w:rsidRPr="00522521">
        <w:rPr>
          <w:sz w:val="24"/>
          <w:szCs w:val="24"/>
        </w:rPr>
        <w:t xml:space="preserve">Środki transportowe służące do przewozu dzieci do szkół </w:t>
      </w:r>
    </w:p>
    <w:p w:rsidR="00550E99" w:rsidRPr="00522521" w:rsidRDefault="00550E99" w:rsidP="00522521">
      <w:pPr>
        <w:pStyle w:val="BodyText2"/>
        <w:numPr>
          <w:ilvl w:val="0"/>
          <w:numId w:val="2"/>
        </w:numPr>
        <w:jc w:val="both"/>
        <w:rPr>
          <w:sz w:val="24"/>
          <w:szCs w:val="24"/>
        </w:rPr>
      </w:pPr>
      <w:r w:rsidRPr="00522521">
        <w:rPr>
          <w:sz w:val="24"/>
          <w:szCs w:val="24"/>
        </w:rPr>
        <w:t>Środki transportowe wykorzystywane do utrzymania dróg.</w:t>
      </w:r>
    </w:p>
    <w:p w:rsidR="00550E99" w:rsidRPr="00522521" w:rsidRDefault="00550E99" w:rsidP="00522521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Zwolnienie </w:t>
      </w:r>
      <w:r w:rsidRPr="00522521">
        <w:rPr>
          <w:sz w:val="24"/>
          <w:szCs w:val="24"/>
        </w:rPr>
        <w:t xml:space="preserve">o którym mowa wyżej nie dotyczy środków transportowych związanych </w:t>
      </w:r>
      <w:r>
        <w:rPr>
          <w:sz w:val="24"/>
          <w:szCs w:val="24"/>
        </w:rPr>
        <w:br/>
      </w:r>
      <w:r w:rsidRPr="00522521">
        <w:rPr>
          <w:sz w:val="24"/>
          <w:szCs w:val="24"/>
        </w:rPr>
        <w:t xml:space="preserve">z prowadzeniem działalności gospodarczej oraz środków transportowych o których mowa </w:t>
      </w:r>
      <w:r>
        <w:rPr>
          <w:sz w:val="24"/>
          <w:szCs w:val="24"/>
        </w:rPr>
        <w:br/>
      </w:r>
      <w:r w:rsidRPr="00522521">
        <w:rPr>
          <w:sz w:val="24"/>
          <w:szCs w:val="24"/>
        </w:rPr>
        <w:t>w § 1 ust. 2, 4 i 6 niniejszej uchwały.</w:t>
      </w:r>
    </w:p>
    <w:p w:rsidR="00550E99" w:rsidRPr="00522521" w:rsidRDefault="00550E99" w:rsidP="00522521">
      <w:pPr>
        <w:rPr>
          <w:b/>
          <w:bCs/>
        </w:rPr>
      </w:pPr>
    </w:p>
    <w:p w:rsidR="00550E99" w:rsidRPr="00522521" w:rsidRDefault="00550E99" w:rsidP="00522521">
      <w:pPr>
        <w:jc w:val="center"/>
        <w:rPr>
          <w:b/>
          <w:bCs/>
        </w:rPr>
      </w:pPr>
      <w:r w:rsidRPr="00522521">
        <w:rPr>
          <w:b/>
          <w:bCs/>
        </w:rPr>
        <w:t>§ 3</w:t>
      </w:r>
    </w:p>
    <w:p w:rsidR="00550E99" w:rsidRPr="00522521" w:rsidRDefault="00550E99" w:rsidP="00522521">
      <w:pPr>
        <w:jc w:val="center"/>
        <w:rPr>
          <w:b/>
          <w:bCs/>
        </w:rPr>
      </w:pPr>
    </w:p>
    <w:p w:rsidR="00550E99" w:rsidRPr="00522521" w:rsidRDefault="00550E99" w:rsidP="00522521"/>
    <w:p w:rsidR="00550E99" w:rsidRPr="00522521" w:rsidRDefault="00550E99" w:rsidP="00522521">
      <w:pPr>
        <w:pStyle w:val="BodyText2"/>
        <w:rPr>
          <w:sz w:val="24"/>
          <w:szCs w:val="24"/>
        </w:rPr>
      </w:pPr>
      <w:r w:rsidRPr="00522521">
        <w:rPr>
          <w:sz w:val="24"/>
          <w:szCs w:val="24"/>
        </w:rPr>
        <w:t xml:space="preserve">Wykonanie Uchwały powierza się Wójtowi Gminy w Staroźrebach. </w:t>
      </w:r>
    </w:p>
    <w:p w:rsidR="00550E99" w:rsidRPr="00522521" w:rsidRDefault="00550E99" w:rsidP="00522521">
      <w:pPr>
        <w:jc w:val="center"/>
        <w:rPr>
          <w:b/>
          <w:bCs/>
        </w:rPr>
      </w:pPr>
    </w:p>
    <w:p w:rsidR="00550E99" w:rsidRPr="00522521" w:rsidRDefault="00550E99" w:rsidP="00522521">
      <w:pPr>
        <w:rPr>
          <w:b/>
          <w:bCs/>
        </w:rPr>
      </w:pPr>
    </w:p>
    <w:p w:rsidR="00550E99" w:rsidRPr="00522521" w:rsidRDefault="00550E99" w:rsidP="00522521">
      <w:pPr>
        <w:jc w:val="center"/>
        <w:rPr>
          <w:b/>
          <w:bCs/>
        </w:rPr>
      </w:pPr>
      <w:r w:rsidRPr="00522521">
        <w:rPr>
          <w:b/>
          <w:bCs/>
        </w:rPr>
        <w:t>§ 4</w:t>
      </w:r>
    </w:p>
    <w:p w:rsidR="00550E99" w:rsidRPr="00522521" w:rsidRDefault="00550E99" w:rsidP="00522521">
      <w:pPr>
        <w:jc w:val="center"/>
        <w:rPr>
          <w:b/>
          <w:bCs/>
        </w:rPr>
      </w:pPr>
    </w:p>
    <w:p w:rsidR="00550E99" w:rsidRPr="00522521" w:rsidRDefault="00550E99" w:rsidP="00522521">
      <w:pPr>
        <w:jc w:val="center"/>
        <w:rPr>
          <w:b/>
          <w:bCs/>
        </w:rPr>
      </w:pPr>
    </w:p>
    <w:p w:rsidR="00550E99" w:rsidRPr="00522521" w:rsidRDefault="00550E99" w:rsidP="00522521">
      <w:pPr>
        <w:pStyle w:val="BodyText2"/>
        <w:jc w:val="both"/>
        <w:rPr>
          <w:sz w:val="24"/>
          <w:szCs w:val="24"/>
        </w:rPr>
      </w:pPr>
      <w:r w:rsidRPr="00522521">
        <w:rPr>
          <w:sz w:val="24"/>
          <w:szCs w:val="24"/>
        </w:rPr>
        <w:t xml:space="preserve">Traci moc uchwała Nr </w:t>
      </w:r>
      <w:r>
        <w:rPr>
          <w:sz w:val="24"/>
          <w:szCs w:val="24"/>
        </w:rPr>
        <w:t>175/XXXVIII/2010</w:t>
      </w:r>
      <w:r w:rsidRPr="00522521">
        <w:rPr>
          <w:sz w:val="24"/>
          <w:szCs w:val="24"/>
        </w:rPr>
        <w:t xml:space="preserve"> Rady Gminy w Staroźrebach z dnia </w:t>
      </w:r>
      <w:r>
        <w:rPr>
          <w:sz w:val="24"/>
          <w:szCs w:val="24"/>
        </w:rPr>
        <w:t>10.11.2010</w:t>
      </w:r>
      <w:r w:rsidRPr="00522521">
        <w:rPr>
          <w:sz w:val="24"/>
          <w:szCs w:val="24"/>
        </w:rPr>
        <w:t xml:space="preserve"> r. </w:t>
      </w:r>
      <w:r>
        <w:rPr>
          <w:sz w:val="24"/>
          <w:szCs w:val="24"/>
        </w:rPr>
        <w:br/>
      </w:r>
      <w:r w:rsidRPr="00522521">
        <w:rPr>
          <w:sz w:val="24"/>
          <w:szCs w:val="24"/>
        </w:rPr>
        <w:t xml:space="preserve">w sprawie określenia wysokości stawek podatku od środków transportowych i zwolnień </w:t>
      </w:r>
      <w:r>
        <w:rPr>
          <w:sz w:val="24"/>
          <w:szCs w:val="24"/>
        </w:rPr>
        <w:br/>
      </w:r>
      <w:r w:rsidRPr="00522521">
        <w:rPr>
          <w:sz w:val="24"/>
          <w:szCs w:val="24"/>
        </w:rPr>
        <w:t xml:space="preserve">w tym podatku na rok </w:t>
      </w:r>
      <w:r>
        <w:rPr>
          <w:sz w:val="24"/>
          <w:szCs w:val="24"/>
        </w:rPr>
        <w:t>2011</w:t>
      </w:r>
      <w:r w:rsidRPr="00522521">
        <w:rPr>
          <w:sz w:val="24"/>
          <w:szCs w:val="24"/>
        </w:rPr>
        <w:t>.</w:t>
      </w:r>
    </w:p>
    <w:p w:rsidR="00550E99" w:rsidRPr="00522521" w:rsidRDefault="00550E99" w:rsidP="00522521">
      <w:pPr>
        <w:jc w:val="center"/>
        <w:rPr>
          <w:b/>
          <w:bCs/>
        </w:rPr>
      </w:pPr>
    </w:p>
    <w:p w:rsidR="00550E99" w:rsidRPr="00522521" w:rsidRDefault="00550E99" w:rsidP="00522521">
      <w:pPr>
        <w:jc w:val="center"/>
        <w:rPr>
          <w:b/>
          <w:bCs/>
        </w:rPr>
      </w:pPr>
      <w:r w:rsidRPr="00522521">
        <w:rPr>
          <w:b/>
          <w:bCs/>
        </w:rPr>
        <w:t>§ 5</w:t>
      </w:r>
    </w:p>
    <w:p w:rsidR="00550E99" w:rsidRPr="00522521" w:rsidRDefault="00550E99" w:rsidP="00522521">
      <w:pPr>
        <w:jc w:val="center"/>
        <w:rPr>
          <w:b/>
          <w:bCs/>
        </w:rPr>
      </w:pPr>
    </w:p>
    <w:p w:rsidR="00550E99" w:rsidRPr="00522521" w:rsidRDefault="00550E99" w:rsidP="00522521"/>
    <w:p w:rsidR="00550E99" w:rsidRPr="00522521" w:rsidRDefault="00550E99" w:rsidP="00522521">
      <w:pPr>
        <w:pStyle w:val="BodyText2"/>
        <w:jc w:val="both"/>
        <w:rPr>
          <w:sz w:val="24"/>
          <w:szCs w:val="24"/>
        </w:rPr>
      </w:pPr>
      <w:r w:rsidRPr="00522521">
        <w:rPr>
          <w:sz w:val="24"/>
          <w:szCs w:val="24"/>
        </w:rPr>
        <w:t xml:space="preserve">Uchwała wchodzi w życie po upływie 14 dni od dnia ogłoszenia w Dzienniku Urzędowym Województwa Mazowieckiego, nie wcześniej jednak niż z dniem </w:t>
      </w:r>
      <w:r w:rsidRPr="00522521">
        <w:rPr>
          <w:sz w:val="24"/>
          <w:szCs w:val="24"/>
        </w:rPr>
        <w:br/>
      </w:r>
      <w:r>
        <w:rPr>
          <w:sz w:val="24"/>
          <w:szCs w:val="24"/>
        </w:rPr>
        <w:t>1 stycznia 2012</w:t>
      </w:r>
      <w:r w:rsidRPr="00522521">
        <w:rPr>
          <w:sz w:val="24"/>
          <w:szCs w:val="24"/>
        </w:rPr>
        <w:t xml:space="preserve"> roku.</w:t>
      </w:r>
    </w:p>
    <w:p w:rsidR="00550E99" w:rsidRPr="00522521" w:rsidRDefault="00550E99" w:rsidP="00522521"/>
    <w:p w:rsidR="00550E99" w:rsidRPr="00522521" w:rsidRDefault="00550E99" w:rsidP="00522521">
      <w:pPr>
        <w:pStyle w:val="BodyText2"/>
        <w:jc w:val="both"/>
        <w:rPr>
          <w:sz w:val="24"/>
          <w:szCs w:val="24"/>
        </w:rPr>
      </w:pPr>
    </w:p>
    <w:p w:rsidR="00550E99" w:rsidRPr="00522521" w:rsidRDefault="00550E99" w:rsidP="00522521">
      <w:pPr>
        <w:pStyle w:val="BodyText2"/>
        <w:jc w:val="both"/>
        <w:rPr>
          <w:sz w:val="24"/>
          <w:szCs w:val="24"/>
        </w:rPr>
      </w:pPr>
    </w:p>
    <w:p w:rsidR="00550E99" w:rsidRPr="00522521" w:rsidRDefault="00550E99" w:rsidP="00522521">
      <w:pPr>
        <w:pStyle w:val="BodyText2"/>
        <w:jc w:val="both"/>
        <w:rPr>
          <w:sz w:val="24"/>
          <w:szCs w:val="24"/>
        </w:rPr>
      </w:pPr>
    </w:p>
    <w:p w:rsidR="00550E99" w:rsidRPr="00522521" w:rsidRDefault="00550E99" w:rsidP="00522521">
      <w:pPr>
        <w:pStyle w:val="BodyText2"/>
        <w:jc w:val="both"/>
        <w:rPr>
          <w:sz w:val="24"/>
          <w:szCs w:val="24"/>
        </w:rPr>
      </w:pPr>
    </w:p>
    <w:p w:rsidR="00550E99" w:rsidRPr="00522521" w:rsidRDefault="00550E99" w:rsidP="00522521">
      <w:pPr>
        <w:pStyle w:val="BodyText2"/>
        <w:jc w:val="both"/>
        <w:rPr>
          <w:sz w:val="24"/>
          <w:szCs w:val="24"/>
        </w:rPr>
      </w:pPr>
    </w:p>
    <w:p w:rsidR="00550E99" w:rsidRPr="00522521" w:rsidRDefault="00550E99" w:rsidP="00522521">
      <w:pPr>
        <w:pStyle w:val="BodyText2"/>
        <w:jc w:val="both"/>
        <w:rPr>
          <w:sz w:val="24"/>
          <w:szCs w:val="24"/>
        </w:rPr>
      </w:pPr>
    </w:p>
    <w:p w:rsidR="00550E99" w:rsidRPr="00522521" w:rsidRDefault="00550E99" w:rsidP="00522521">
      <w:pPr>
        <w:pStyle w:val="BodyText2"/>
        <w:jc w:val="both"/>
        <w:rPr>
          <w:sz w:val="24"/>
          <w:szCs w:val="24"/>
        </w:rPr>
      </w:pPr>
    </w:p>
    <w:p w:rsidR="00550E99" w:rsidRPr="00522521" w:rsidRDefault="00550E99" w:rsidP="00522521">
      <w:pPr>
        <w:pStyle w:val="BodyText2"/>
        <w:jc w:val="both"/>
        <w:rPr>
          <w:sz w:val="24"/>
          <w:szCs w:val="24"/>
        </w:rPr>
      </w:pPr>
    </w:p>
    <w:p w:rsidR="00550E99" w:rsidRDefault="00550E99" w:rsidP="00522521">
      <w:pPr>
        <w:pStyle w:val="BodyText2"/>
        <w:jc w:val="both"/>
        <w:rPr>
          <w:sz w:val="28"/>
          <w:szCs w:val="28"/>
        </w:rPr>
      </w:pPr>
    </w:p>
    <w:p w:rsidR="00550E99" w:rsidRDefault="00550E99" w:rsidP="00522521">
      <w:pPr>
        <w:pStyle w:val="BodyText2"/>
        <w:jc w:val="both"/>
        <w:rPr>
          <w:sz w:val="28"/>
          <w:szCs w:val="28"/>
        </w:rPr>
      </w:pPr>
    </w:p>
    <w:p w:rsidR="00550E99" w:rsidRPr="00522521" w:rsidRDefault="00550E99" w:rsidP="00A503E7">
      <w:pPr>
        <w:pStyle w:val="Heading2"/>
        <w:ind w:left="5103" w:hanging="1"/>
        <w:rPr>
          <w:b/>
          <w:bCs/>
          <w:sz w:val="24"/>
          <w:szCs w:val="24"/>
        </w:rPr>
      </w:pPr>
      <w:r w:rsidRPr="005225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   </w:t>
      </w:r>
      <w:r w:rsidRPr="00522521">
        <w:rPr>
          <w:b/>
          <w:bCs/>
          <w:sz w:val="24"/>
          <w:szCs w:val="24"/>
        </w:rPr>
        <w:t>Załącznik nr 1</w:t>
      </w:r>
    </w:p>
    <w:p w:rsidR="00550E99" w:rsidRPr="00522521" w:rsidRDefault="00550E99" w:rsidP="00A503E7">
      <w:pPr>
        <w:pStyle w:val="BodyText"/>
        <w:ind w:left="5103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do U</w:t>
      </w:r>
      <w:r w:rsidRPr="00522521">
        <w:rPr>
          <w:b/>
          <w:bCs/>
          <w:sz w:val="24"/>
          <w:szCs w:val="24"/>
        </w:rPr>
        <w:t xml:space="preserve">chwały Nr </w:t>
      </w:r>
      <w:r>
        <w:rPr>
          <w:b/>
          <w:bCs/>
          <w:sz w:val="24"/>
          <w:szCs w:val="24"/>
        </w:rPr>
        <w:t>51/IX/2011</w:t>
      </w:r>
    </w:p>
    <w:p w:rsidR="00550E99" w:rsidRPr="00522521" w:rsidRDefault="00550E99" w:rsidP="00A503E7">
      <w:pPr>
        <w:ind w:left="5103" w:firstLine="708"/>
        <w:rPr>
          <w:b/>
          <w:bCs/>
        </w:rPr>
      </w:pPr>
      <w:r w:rsidRPr="00522521">
        <w:rPr>
          <w:b/>
          <w:bCs/>
        </w:rPr>
        <w:t xml:space="preserve"> Rady Gminy </w:t>
      </w:r>
      <w:r>
        <w:rPr>
          <w:b/>
          <w:bCs/>
        </w:rPr>
        <w:t>w Staroźrebach</w:t>
      </w:r>
    </w:p>
    <w:p w:rsidR="00550E99" w:rsidRPr="00522521" w:rsidRDefault="00550E99" w:rsidP="00A503E7">
      <w:pPr>
        <w:ind w:left="5103" w:firstLine="572"/>
        <w:rPr>
          <w:b/>
          <w:bCs/>
        </w:rPr>
      </w:pPr>
      <w:r w:rsidRPr="00522521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522521">
        <w:rPr>
          <w:b/>
          <w:bCs/>
        </w:rPr>
        <w:t xml:space="preserve">z dnia </w:t>
      </w:r>
      <w:r>
        <w:rPr>
          <w:b/>
          <w:bCs/>
        </w:rPr>
        <w:t>29 listopada 2011 r.</w:t>
      </w:r>
    </w:p>
    <w:p w:rsidR="00550E99" w:rsidRPr="00522521" w:rsidRDefault="00550E99" w:rsidP="00522521">
      <w:pPr>
        <w:spacing w:line="360" w:lineRule="auto"/>
        <w:ind w:hanging="1"/>
      </w:pPr>
    </w:p>
    <w:p w:rsidR="00550E99" w:rsidRPr="00522521" w:rsidRDefault="00550E99" w:rsidP="00522521">
      <w:pPr>
        <w:jc w:val="center"/>
        <w:rPr>
          <w:b/>
          <w:bCs/>
        </w:rPr>
      </w:pPr>
      <w:r w:rsidRPr="00522521">
        <w:rPr>
          <w:b/>
          <w:bCs/>
        </w:rPr>
        <w:t>Stawki podatku od środków transportowych dla samochodów ciężarowych                      o dopuszczalnej masie całkowitej równej lub wyższej niż 12 ton</w:t>
      </w:r>
    </w:p>
    <w:p w:rsidR="00550E99" w:rsidRDefault="00550E99" w:rsidP="00522521">
      <w:pPr>
        <w:spacing w:line="360" w:lineRule="auto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559"/>
        <w:gridCol w:w="3827"/>
        <w:gridCol w:w="2334"/>
      </w:tblGrid>
      <w:tr w:rsidR="00550E99" w:rsidRPr="00522521">
        <w:trPr>
          <w:cantSplit/>
        </w:trPr>
        <w:tc>
          <w:tcPr>
            <w:tcW w:w="3047" w:type="dxa"/>
            <w:gridSpan w:val="2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>Liczba osi i dopuszczalna masa całkowita (w tonach)</w:t>
            </w:r>
          </w:p>
          <w:p w:rsidR="00550E99" w:rsidRPr="00522521" w:rsidRDefault="00550E99" w:rsidP="004A3F61">
            <w:pPr>
              <w:jc w:val="center"/>
            </w:pPr>
          </w:p>
        </w:tc>
        <w:tc>
          <w:tcPr>
            <w:tcW w:w="6161" w:type="dxa"/>
            <w:gridSpan w:val="2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 xml:space="preserve">Stawka podatku </w:t>
            </w:r>
          </w:p>
          <w:p w:rsidR="00550E99" w:rsidRPr="00522521" w:rsidRDefault="00550E99" w:rsidP="004A3F61">
            <w:pPr>
              <w:jc w:val="center"/>
            </w:pPr>
            <w:r w:rsidRPr="00522521">
              <w:t>(w złotych)</w:t>
            </w:r>
          </w:p>
        </w:tc>
      </w:tr>
      <w:tr w:rsidR="00550E99" w:rsidRPr="00522521">
        <w:trPr>
          <w:trHeight w:val="1380"/>
        </w:trPr>
        <w:tc>
          <w:tcPr>
            <w:tcW w:w="1488" w:type="dxa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>Nie mniej niż</w:t>
            </w:r>
          </w:p>
        </w:tc>
        <w:tc>
          <w:tcPr>
            <w:tcW w:w="1559" w:type="dxa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>Mniej niż</w:t>
            </w:r>
          </w:p>
        </w:tc>
        <w:tc>
          <w:tcPr>
            <w:tcW w:w="3827" w:type="dxa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 xml:space="preserve">Oś jezdna (osie jezdne)                   </w:t>
            </w:r>
            <w:r>
              <w:br/>
            </w:r>
            <w:r w:rsidRPr="00522521">
              <w:t>z</w:t>
            </w:r>
            <w:r>
              <w:t xml:space="preserve"> zawieszeniem pneumatycznym </w:t>
            </w:r>
            <w:r>
              <w:br/>
              <w:t xml:space="preserve">lub zawieszeniem uznanym </w:t>
            </w:r>
            <w:r>
              <w:br/>
            </w:r>
            <w:r w:rsidRPr="00522521">
              <w:t>za równoważne</w:t>
            </w:r>
          </w:p>
          <w:p w:rsidR="00550E99" w:rsidRPr="00522521" w:rsidRDefault="00550E99" w:rsidP="004A3F61">
            <w:pPr>
              <w:jc w:val="center"/>
            </w:pPr>
          </w:p>
        </w:tc>
        <w:tc>
          <w:tcPr>
            <w:tcW w:w="2334" w:type="dxa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 xml:space="preserve">Inne systemy zawieszenia           </w:t>
            </w:r>
            <w:r>
              <w:br/>
            </w:r>
            <w:r w:rsidRPr="00522521">
              <w:t>osi jezdnych</w:t>
            </w:r>
          </w:p>
        </w:tc>
      </w:tr>
      <w:tr w:rsidR="00550E99" w:rsidRPr="00522521">
        <w:tc>
          <w:tcPr>
            <w:tcW w:w="1488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</w:t>
            </w:r>
          </w:p>
        </w:tc>
        <w:tc>
          <w:tcPr>
            <w:tcW w:w="1559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</w:t>
            </w:r>
          </w:p>
        </w:tc>
        <w:tc>
          <w:tcPr>
            <w:tcW w:w="3827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3</w:t>
            </w:r>
          </w:p>
        </w:tc>
        <w:tc>
          <w:tcPr>
            <w:tcW w:w="2334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4</w:t>
            </w:r>
          </w:p>
        </w:tc>
      </w:tr>
      <w:tr w:rsidR="00550E99" w:rsidRPr="00522521">
        <w:trPr>
          <w:cantSplit/>
        </w:trPr>
        <w:tc>
          <w:tcPr>
            <w:tcW w:w="9208" w:type="dxa"/>
            <w:gridSpan w:val="4"/>
          </w:tcPr>
          <w:p w:rsidR="00550E99" w:rsidRPr="00522521" w:rsidRDefault="00550E99" w:rsidP="004A3F61">
            <w:pPr>
              <w:pStyle w:val="Heading3"/>
              <w:jc w:val="center"/>
              <w:rPr>
                <w:b/>
                <w:bCs/>
                <w:sz w:val="24"/>
                <w:szCs w:val="24"/>
              </w:rPr>
            </w:pPr>
            <w:r w:rsidRPr="00522521">
              <w:rPr>
                <w:b/>
                <w:bCs/>
                <w:sz w:val="24"/>
                <w:szCs w:val="24"/>
              </w:rPr>
              <w:t>Dwie osie</w:t>
            </w:r>
          </w:p>
        </w:tc>
      </w:tr>
      <w:tr w:rsidR="00550E99" w:rsidRPr="00522521">
        <w:tc>
          <w:tcPr>
            <w:tcW w:w="1488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12</w:t>
            </w:r>
          </w:p>
        </w:tc>
        <w:tc>
          <w:tcPr>
            <w:tcW w:w="1559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13</w:t>
            </w:r>
          </w:p>
        </w:tc>
        <w:tc>
          <w:tcPr>
            <w:tcW w:w="3827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2.1</w:t>
            </w:r>
            <w:r w:rsidRPr="00522521">
              <w:t>00</w:t>
            </w:r>
          </w:p>
        </w:tc>
        <w:tc>
          <w:tcPr>
            <w:tcW w:w="2334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2.1</w:t>
            </w:r>
            <w:r w:rsidRPr="00522521">
              <w:t>00</w:t>
            </w:r>
          </w:p>
        </w:tc>
      </w:tr>
      <w:tr w:rsidR="00550E99" w:rsidRPr="00522521">
        <w:tc>
          <w:tcPr>
            <w:tcW w:w="1488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13</w:t>
            </w:r>
          </w:p>
        </w:tc>
        <w:tc>
          <w:tcPr>
            <w:tcW w:w="1559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14</w:t>
            </w:r>
          </w:p>
        </w:tc>
        <w:tc>
          <w:tcPr>
            <w:tcW w:w="3827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2.1</w:t>
            </w:r>
            <w:r w:rsidRPr="00522521">
              <w:t>00</w:t>
            </w:r>
          </w:p>
        </w:tc>
        <w:tc>
          <w:tcPr>
            <w:tcW w:w="2334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2.1</w:t>
            </w:r>
            <w:r w:rsidRPr="00522521">
              <w:t>00</w:t>
            </w:r>
          </w:p>
        </w:tc>
      </w:tr>
      <w:tr w:rsidR="00550E99" w:rsidRPr="00522521">
        <w:tc>
          <w:tcPr>
            <w:tcW w:w="1488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14</w:t>
            </w:r>
          </w:p>
        </w:tc>
        <w:tc>
          <w:tcPr>
            <w:tcW w:w="1559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15</w:t>
            </w:r>
          </w:p>
        </w:tc>
        <w:tc>
          <w:tcPr>
            <w:tcW w:w="3827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2.1</w:t>
            </w:r>
            <w:r w:rsidRPr="00522521">
              <w:t>00</w:t>
            </w:r>
          </w:p>
        </w:tc>
        <w:tc>
          <w:tcPr>
            <w:tcW w:w="2334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2.1</w:t>
            </w:r>
            <w:r w:rsidRPr="00522521">
              <w:t>00</w:t>
            </w:r>
          </w:p>
        </w:tc>
      </w:tr>
      <w:tr w:rsidR="00550E99" w:rsidRPr="00522521">
        <w:tc>
          <w:tcPr>
            <w:tcW w:w="1488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15</w:t>
            </w:r>
          </w:p>
        </w:tc>
        <w:tc>
          <w:tcPr>
            <w:tcW w:w="1559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2.1</w:t>
            </w:r>
            <w:r w:rsidRPr="00522521">
              <w:t>00</w:t>
            </w:r>
          </w:p>
        </w:tc>
        <w:tc>
          <w:tcPr>
            <w:tcW w:w="2334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2.1</w:t>
            </w:r>
            <w:r w:rsidRPr="00522521">
              <w:t>00</w:t>
            </w:r>
          </w:p>
        </w:tc>
      </w:tr>
      <w:tr w:rsidR="00550E99" w:rsidRPr="00522521">
        <w:trPr>
          <w:cantSplit/>
        </w:trPr>
        <w:tc>
          <w:tcPr>
            <w:tcW w:w="9208" w:type="dxa"/>
            <w:gridSpan w:val="4"/>
          </w:tcPr>
          <w:p w:rsidR="00550E99" w:rsidRPr="00522521" w:rsidRDefault="00550E99" w:rsidP="004A3F61">
            <w:pPr>
              <w:spacing w:line="360" w:lineRule="auto"/>
              <w:jc w:val="center"/>
              <w:rPr>
                <w:b/>
                <w:bCs/>
              </w:rPr>
            </w:pPr>
            <w:r w:rsidRPr="00522521">
              <w:rPr>
                <w:b/>
                <w:bCs/>
              </w:rPr>
              <w:t>Trzy osie</w:t>
            </w:r>
          </w:p>
        </w:tc>
      </w:tr>
      <w:tr w:rsidR="00550E99" w:rsidRPr="00522521">
        <w:tc>
          <w:tcPr>
            <w:tcW w:w="1488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12</w:t>
            </w:r>
          </w:p>
        </w:tc>
        <w:tc>
          <w:tcPr>
            <w:tcW w:w="1559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17</w:t>
            </w:r>
          </w:p>
        </w:tc>
        <w:tc>
          <w:tcPr>
            <w:tcW w:w="3827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  <w:tc>
          <w:tcPr>
            <w:tcW w:w="2334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</w:tr>
      <w:tr w:rsidR="00550E99" w:rsidRPr="00522521">
        <w:tc>
          <w:tcPr>
            <w:tcW w:w="1488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17</w:t>
            </w:r>
          </w:p>
        </w:tc>
        <w:tc>
          <w:tcPr>
            <w:tcW w:w="1559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19</w:t>
            </w:r>
          </w:p>
        </w:tc>
        <w:tc>
          <w:tcPr>
            <w:tcW w:w="3827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  <w:tc>
          <w:tcPr>
            <w:tcW w:w="2334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</w:tr>
      <w:tr w:rsidR="00550E99" w:rsidRPr="00522521">
        <w:tc>
          <w:tcPr>
            <w:tcW w:w="1488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19</w:t>
            </w:r>
          </w:p>
        </w:tc>
        <w:tc>
          <w:tcPr>
            <w:tcW w:w="1559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21</w:t>
            </w:r>
          </w:p>
        </w:tc>
        <w:tc>
          <w:tcPr>
            <w:tcW w:w="3827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  <w:tc>
          <w:tcPr>
            <w:tcW w:w="2334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</w:tr>
      <w:tr w:rsidR="00550E99" w:rsidRPr="00522521">
        <w:tc>
          <w:tcPr>
            <w:tcW w:w="1488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21</w:t>
            </w:r>
          </w:p>
        </w:tc>
        <w:tc>
          <w:tcPr>
            <w:tcW w:w="1559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23</w:t>
            </w:r>
          </w:p>
        </w:tc>
        <w:tc>
          <w:tcPr>
            <w:tcW w:w="3827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  <w:tc>
          <w:tcPr>
            <w:tcW w:w="2334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</w:tr>
      <w:tr w:rsidR="00550E99" w:rsidRPr="00522521">
        <w:tc>
          <w:tcPr>
            <w:tcW w:w="1488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23</w:t>
            </w:r>
          </w:p>
        </w:tc>
        <w:tc>
          <w:tcPr>
            <w:tcW w:w="1559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25</w:t>
            </w:r>
          </w:p>
        </w:tc>
        <w:tc>
          <w:tcPr>
            <w:tcW w:w="3827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  <w:tc>
          <w:tcPr>
            <w:tcW w:w="2334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</w:tr>
      <w:tr w:rsidR="00550E99" w:rsidRPr="00522521">
        <w:tc>
          <w:tcPr>
            <w:tcW w:w="1488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25</w:t>
            </w:r>
          </w:p>
        </w:tc>
        <w:tc>
          <w:tcPr>
            <w:tcW w:w="1559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  <w:tc>
          <w:tcPr>
            <w:tcW w:w="2334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</w:tr>
      <w:tr w:rsidR="00550E99" w:rsidRPr="00522521">
        <w:trPr>
          <w:cantSplit/>
        </w:trPr>
        <w:tc>
          <w:tcPr>
            <w:tcW w:w="9208" w:type="dxa"/>
            <w:gridSpan w:val="4"/>
          </w:tcPr>
          <w:p w:rsidR="00550E99" w:rsidRPr="00522521" w:rsidRDefault="00550E99" w:rsidP="004A3F61">
            <w:pPr>
              <w:pStyle w:val="Heading4"/>
              <w:rPr>
                <w:sz w:val="24"/>
                <w:szCs w:val="24"/>
              </w:rPr>
            </w:pPr>
            <w:r w:rsidRPr="00522521">
              <w:rPr>
                <w:sz w:val="24"/>
                <w:szCs w:val="24"/>
              </w:rPr>
              <w:t>Cztery osie i więcej</w:t>
            </w:r>
          </w:p>
        </w:tc>
      </w:tr>
      <w:tr w:rsidR="00550E99" w:rsidRPr="00522521">
        <w:tc>
          <w:tcPr>
            <w:tcW w:w="1488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12</w:t>
            </w:r>
          </w:p>
        </w:tc>
        <w:tc>
          <w:tcPr>
            <w:tcW w:w="1559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25</w:t>
            </w:r>
          </w:p>
        </w:tc>
        <w:tc>
          <w:tcPr>
            <w:tcW w:w="3827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  <w:tc>
          <w:tcPr>
            <w:tcW w:w="2334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</w:tr>
      <w:tr w:rsidR="00550E99" w:rsidRPr="00522521">
        <w:tc>
          <w:tcPr>
            <w:tcW w:w="1488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25</w:t>
            </w:r>
          </w:p>
        </w:tc>
        <w:tc>
          <w:tcPr>
            <w:tcW w:w="1559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27</w:t>
            </w:r>
          </w:p>
        </w:tc>
        <w:tc>
          <w:tcPr>
            <w:tcW w:w="3827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  <w:tc>
          <w:tcPr>
            <w:tcW w:w="2334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</w:tr>
      <w:tr w:rsidR="00550E99" w:rsidRPr="00522521">
        <w:tc>
          <w:tcPr>
            <w:tcW w:w="1488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27</w:t>
            </w:r>
          </w:p>
        </w:tc>
        <w:tc>
          <w:tcPr>
            <w:tcW w:w="1559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29</w:t>
            </w:r>
          </w:p>
        </w:tc>
        <w:tc>
          <w:tcPr>
            <w:tcW w:w="3827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  <w:tc>
          <w:tcPr>
            <w:tcW w:w="2334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</w:tr>
      <w:tr w:rsidR="00550E99" w:rsidRPr="00522521">
        <w:tc>
          <w:tcPr>
            <w:tcW w:w="1488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29</w:t>
            </w:r>
          </w:p>
        </w:tc>
        <w:tc>
          <w:tcPr>
            <w:tcW w:w="1559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31</w:t>
            </w:r>
          </w:p>
        </w:tc>
        <w:tc>
          <w:tcPr>
            <w:tcW w:w="3827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  <w:tc>
          <w:tcPr>
            <w:tcW w:w="2334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</w:tr>
      <w:tr w:rsidR="00550E99" w:rsidRPr="00522521">
        <w:tc>
          <w:tcPr>
            <w:tcW w:w="1488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31</w:t>
            </w:r>
          </w:p>
        </w:tc>
        <w:tc>
          <w:tcPr>
            <w:tcW w:w="1559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  <w:tc>
          <w:tcPr>
            <w:tcW w:w="2334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</w:tr>
    </w:tbl>
    <w:p w:rsidR="00550E99" w:rsidRPr="00522521" w:rsidRDefault="00550E99" w:rsidP="00522521">
      <w:pPr>
        <w:pStyle w:val="Heading2"/>
        <w:ind w:left="4956"/>
        <w:rPr>
          <w:b/>
          <w:bCs/>
          <w:sz w:val="24"/>
          <w:szCs w:val="24"/>
        </w:rPr>
      </w:pPr>
      <w:r w:rsidRPr="00522521">
        <w:rPr>
          <w:b/>
          <w:bCs/>
          <w:sz w:val="24"/>
          <w:szCs w:val="24"/>
        </w:rPr>
        <w:t xml:space="preserve">   </w:t>
      </w:r>
    </w:p>
    <w:p w:rsidR="00550E99" w:rsidRDefault="00550E99" w:rsidP="00522521">
      <w:pPr>
        <w:pStyle w:val="Heading2"/>
        <w:ind w:left="4956"/>
        <w:rPr>
          <w:b/>
          <w:bCs/>
          <w:sz w:val="26"/>
          <w:szCs w:val="26"/>
        </w:rPr>
      </w:pPr>
    </w:p>
    <w:p w:rsidR="00550E99" w:rsidRPr="00522521" w:rsidRDefault="00550E99" w:rsidP="00A503E7">
      <w:pPr>
        <w:pStyle w:val="Heading2"/>
        <w:ind w:left="5670"/>
        <w:rPr>
          <w:b/>
          <w:bCs/>
          <w:sz w:val="24"/>
          <w:szCs w:val="24"/>
        </w:rPr>
      </w:pPr>
      <w:r w:rsidRPr="00522521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</w:t>
      </w:r>
      <w:r w:rsidRPr="00522521">
        <w:rPr>
          <w:b/>
          <w:bCs/>
          <w:sz w:val="24"/>
          <w:szCs w:val="24"/>
        </w:rPr>
        <w:t>Załącznik nr 2</w:t>
      </w:r>
    </w:p>
    <w:p w:rsidR="00550E99" w:rsidRDefault="00550E99" w:rsidP="00A503E7">
      <w:pPr>
        <w:pStyle w:val="BodyText"/>
        <w:ind w:left="5670" w:firstLine="13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do U</w:t>
      </w:r>
      <w:r w:rsidRPr="00522521">
        <w:rPr>
          <w:b/>
          <w:bCs/>
          <w:sz w:val="24"/>
          <w:szCs w:val="24"/>
        </w:rPr>
        <w:t xml:space="preserve">chwały nr  </w:t>
      </w:r>
      <w:r>
        <w:rPr>
          <w:b/>
          <w:bCs/>
          <w:sz w:val="24"/>
          <w:szCs w:val="24"/>
        </w:rPr>
        <w:t>51/IX/2011</w:t>
      </w:r>
    </w:p>
    <w:p w:rsidR="00550E99" w:rsidRPr="00A503E7" w:rsidRDefault="00550E99" w:rsidP="00A503E7">
      <w:pPr>
        <w:pStyle w:val="BodyText"/>
        <w:ind w:left="5670" w:firstLine="13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A503E7">
        <w:rPr>
          <w:b/>
          <w:bCs/>
          <w:sz w:val="24"/>
          <w:szCs w:val="24"/>
        </w:rPr>
        <w:t xml:space="preserve">Rady Gminy </w:t>
      </w:r>
      <w:r>
        <w:rPr>
          <w:b/>
          <w:bCs/>
          <w:sz w:val="24"/>
          <w:szCs w:val="24"/>
        </w:rPr>
        <w:t>w Staroźrebach</w:t>
      </w:r>
    </w:p>
    <w:p w:rsidR="00550E99" w:rsidRPr="00522521" w:rsidRDefault="00550E99" w:rsidP="00A503E7">
      <w:pPr>
        <w:ind w:left="5670"/>
      </w:pPr>
      <w:r w:rsidRPr="00522521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522521">
        <w:rPr>
          <w:b/>
          <w:bCs/>
        </w:rPr>
        <w:t xml:space="preserve">z dnia </w:t>
      </w:r>
      <w:r>
        <w:rPr>
          <w:b/>
          <w:bCs/>
        </w:rPr>
        <w:t>29 listopada 2011 r.</w:t>
      </w:r>
      <w:r w:rsidRPr="00522521">
        <w:rPr>
          <w:b/>
          <w:bCs/>
        </w:rPr>
        <w:t xml:space="preserve"> </w:t>
      </w:r>
    </w:p>
    <w:p w:rsidR="00550E99" w:rsidRPr="00522521" w:rsidRDefault="00550E99" w:rsidP="00A503E7">
      <w:pPr>
        <w:spacing w:line="360" w:lineRule="auto"/>
        <w:ind w:left="5670"/>
      </w:pPr>
    </w:p>
    <w:p w:rsidR="00550E99" w:rsidRPr="00522521" w:rsidRDefault="00550E99" w:rsidP="00522521">
      <w:pPr>
        <w:jc w:val="center"/>
        <w:rPr>
          <w:b/>
          <w:bCs/>
        </w:rPr>
      </w:pPr>
      <w:r w:rsidRPr="00522521">
        <w:rPr>
          <w:b/>
          <w:bCs/>
        </w:rPr>
        <w:t xml:space="preserve">Stawki podatku od środków transportowych dla ciągników siodłowych </w:t>
      </w:r>
    </w:p>
    <w:p w:rsidR="00550E99" w:rsidRPr="00522521" w:rsidRDefault="00550E99" w:rsidP="00522521">
      <w:pPr>
        <w:jc w:val="center"/>
        <w:rPr>
          <w:b/>
          <w:bCs/>
        </w:rPr>
      </w:pPr>
      <w:r w:rsidRPr="00522521">
        <w:rPr>
          <w:b/>
          <w:bCs/>
        </w:rPr>
        <w:t>i balastowych przystosowanych do używania łą</w:t>
      </w:r>
      <w:r>
        <w:rPr>
          <w:b/>
          <w:bCs/>
        </w:rPr>
        <w:t>cznie z naczepą</w:t>
      </w:r>
      <w:r w:rsidRPr="00522521">
        <w:rPr>
          <w:b/>
          <w:bCs/>
        </w:rPr>
        <w:t xml:space="preserve"> lub przyczepą </w:t>
      </w:r>
      <w:r>
        <w:rPr>
          <w:b/>
          <w:bCs/>
        </w:rPr>
        <w:br/>
      </w:r>
      <w:r w:rsidRPr="00522521">
        <w:rPr>
          <w:b/>
          <w:bCs/>
        </w:rPr>
        <w:t>o dopuszczalnej masie całkowitej zespołu pojazdów równej lub wyższej niż 12 ton</w:t>
      </w:r>
    </w:p>
    <w:p w:rsidR="00550E99" w:rsidRDefault="00550E99" w:rsidP="00522521">
      <w:pPr>
        <w:spacing w:line="360" w:lineRule="auto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701"/>
        <w:gridCol w:w="3686"/>
        <w:gridCol w:w="2050"/>
      </w:tblGrid>
      <w:tr w:rsidR="00550E99" w:rsidRPr="00522521">
        <w:trPr>
          <w:cantSplit/>
        </w:trPr>
        <w:tc>
          <w:tcPr>
            <w:tcW w:w="3472" w:type="dxa"/>
            <w:gridSpan w:val="2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 xml:space="preserve">Liczba osi i dopuszczalna masa całkowita zespołu pojazdów : ciągnik siodłowy + naczepa, ciągnik balastowy + przyczepa </w:t>
            </w:r>
            <w:r>
              <w:br/>
            </w:r>
            <w:r w:rsidRPr="00522521">
              <w:t>( w tonach)</w:t>
            </w:r>
          </w:p>
          <w:p w:rsidR="00550E99" w:rsidRPr="00522521" w:rsidRDefault="00550E99" w:rsidP="004A3F61">
            <w:pPr>
              <w:jc w:val="center"/>
            </w:pPr>
          </w:p>
        </w:tc>
        <w:tc>
          <w:tcPr>
            <w:tcW w:w="5736" w:type="dxa"/>
            <w:gridSpan w:val="2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 xml:space="preserve">Stawka podatku </w:t>
            </w:r>
          </w:p>
          <w:p w:rsidR="00550E99" w:rsidRPr="00522521" w:rsidRDefault="00550E99" w:rsidP="004A3F61">
            <w:pPr>
              <w:jc w:val="center"/>
            </w:pPr>
            <w:r w:rsidRPr="00522521">
              <w:t>(w złotych)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>Nie mniej niż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>Mniej niż</w:t>
            </w:r>
          </w:p>
        </w:tc>
        <w:tc>
          <w:tcPr>
            <w:tcW w:w="3686" w:type="dxa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 xml:space="preserve">Oś jezdna (osie jezdne)                   </w:t>
            </w:r>
            <w:r>
              <w:br/>
            </w:r>
            <w:r w:rsidRPr="00522521">
              <w:t xml:space="preserve">z zawieszeniem pneumatycznym </w:t>
            </w:r>
            <w:r>
              <w:br/>
            </w:r>
            <w:r w:rsidRPr="00522521">
              <w:t xml:space="preserve">lub zawieszeniem uznanym         </w:t>
            </w:r>
            <w:r>
              <w:br/>
            </w:r>
            <w:r w:rsidRPr="00522521">
              <w:t xml:space="preserve"> za równoważne</w:t>
            </w:r>
          </w:p>
          <w:p w:rsidR="00550E99" w:rsidRPr="00522521" w:rsidRDefault="00550E99" w:rsidP="004A3F61">
            <w:pPr>
              <w:jc w:val="center"/>
            </w:pPr>
          </w:p>
        </w:tc>
        <w:tc>
          <w:tcPr>
            <w:tcW w:w="2050" w:type="dxa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>Inne systemy zawieszenia           osi jezdnych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</w:t>
            </w:r>
          </w:p>
        </w:tc>
        <w:tc>
          <w:tcPr>
            <w:tcW w:w="3686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3</w:t>
            </w:r>
          </w:p>
        </w:tc>
        <w:tc>
          <w:tcPr>
            <w:tcW w:w="2050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4</w:t>
            </w:r>
          </w:p>
        </w:tc>
      </w:tr>
      <w:tr w:rsidR="00550E99" w:rsidRPr="00522521">
        <w:trPr>
          <w:cantSplit/>
        </w:trPr>
        <w:tc>
          <w:tcPr>
            <w:tcW w:w="9208" w:type="dxa"/>
            <w:gridSpan w:val="4"/>
          </w:tcPr>
          <w:p w:rsidR="00550E99" w:rsidRPr="00522521" w:rsidRDefault="00550E99" w:rsidP="004A3F61">
            <w:pPr>
              <w:pStyle w:val="Heading3"/>
              <w:jc w:val="center"/>
              <w:rPr>
                <w:b/>
                <w:bCs/>
                <w:sz w:val="24"/>
                <w:szCs w:val="24"/>
              </w:rPr>
            </w:pPr>
            <w:r w:rsidRPr="00522521">
              <w:rPr>
                <w:b/>
                <w:bCs/>
                <w:sz w:val="24"/>
                <w:szCs w:val="24"/>
              </w:rPr>
              <w:t>Dwie osie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12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18</w:t>
            </w:r>
          </w:p>
        </w:tc>
        <w:tc>
          <w:tcPr>
            <w:tcW w:w="3686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2.0</w:t>
            </w:r>
            <w:r w:rsidRPr="00522521">
              <w:t>00</w:t>
            </w:r>
          </w:p>
        </w:tc>
        <w:tc>
          <w:tcPr>
            <w:tcW w:w="2050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2.000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18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25</w:t>
            </w:r>
          </w:p>
        </w:tc>
        <w:tc>
          <w:tcPr>
            <w:tcW w:w="3686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2.000</w:t>
            </w:r>
          </w:p>
        </w:tc>
        <w:tc>
          <w:tcPr>
            <w:tcW w:w="2050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2.000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25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31</w:t>
            </w:r>
          </w:p>
        </w:tc>
        <w:tc>
          <w:tcPr>
            <w:tcW w:w="3686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2.000</w:t>
            </w:r>
          </w:p>
        </w:tc>
        <w:tc>
          <w:tcPr>
            <w:tcW w:w="2050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2.000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31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</w:p>
        </w:tc>
        <w:tc>
          <w:tcPr>
            <w:tcW w:w="3686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2.000</w:t>
            </w:r>
          </w:p>
        </w:tc>
        <w:tc>
          <w:tcPr>
            <w:tcW w:w="2050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2.060</w:t>
            </w:r>
          </w:p>
        </w:tc>
      </w:tr>
      <w:tr w:rsidR="00550E99" w:rsidRPr="00522521">
        <w:trPr>
          <w:cantSplit/>
        </w:trPr>
        <w:tc>
          <w:tcPr>
            <w:tcW w:w="9208" w:type="dxa"/>
            <w:gridSpan w:val="4"/>
          </w:tcPr>
          <w:p w:rsidR="00550E99" w:rsidRPr="00522521" w:rsidRDefault="00550E99" w:rsidP="004A3F61">
            <w:pPr>
              <w:spacing w:line="360" w:lineRule="auto"/>
              <w:jc w:val="center"/>
              <w:rPr>
                <w:b/>
                <w:bCs/>
              </w:rPr>
            </w:pPr>
            <w:r w:rsidRPr="00522521">
              <w:rPr>
                <w:b/>
                <w:bCs/>
              </w:rPr>
              <w:t>Trzy osie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12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40</w:t>
            </w:r>
          </w:p>
        </w:tc>
        <w:tc>
          <w:tcPr>
            <w:tcW w:w="3686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2.000</w:t>
            </w:r>
          </w:p>
        </w:tc>
        <w:tc>
          <w:tcPr>
            <w:tcW w:w="2050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2.1</w:t>
            </w:r>
            <w:r w:rsidRPr="00522521">
              <w:t>00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40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</w:p>
        </w:tc>
        <w:tc>
          <w:tcPr>
            <w:tcW w:w="3686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2.6</w:t>
            </w:r>
            <w:r w:rsidRPr="00522521">
              <w:t>00</w:t>
            </w:r>
          </w:p>
        </w:tc>
        <w:tc>
          <w:tcPr>
            <w:tcW w:w="2050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2.7</w:t>
            </w:r>
            <w:r w:rsidRPr="00522521">
              <w:t>00</w:t>
            </w:r>
          </w:p>
        </w:tc>
      </w:tr>
    </w:tbl>
    <w:p w:rsidR="00550E99" w:rsidRDefault="00550E99" w:rsidP="00522521">
      <w:pPr>
        <w:spacing w:line="360" w:lineRule="auto"/>
        <w:jc w:val="center"/>
      </w:pPr>
    </w:p>
    <w:p w:rsidR="00550E99" w:rsidRDefault="00550E99" w:rsidP="00522521">
      <w:pPr>
        <w:spacing w:line="360" w:lineRule="auto"/>
        <w:jc w:val="center"/>
      </w:pPr>
    </w:p>
    <w:p w:rsidR="00550E99" w:rsidRDefault="00550E99" w:rsidP="00522521">
      <w:pPr>
        <w:spacing w:line="360" w:lineRule="auto"/>
      </w:pPr>
    </w:p>
    <w:p w:rsidR="00550E99" w:rsidRDefault="00550E99" w:rsidP="00522521">
      <w:pPr>
        <w:spacing w:line="360" w:lineRule="auto"/>
      </w:pPr>
    </w:p>
    <w:p w:rsidR="00550E99" w:rsidRDefault="00550E99" w:rsidP="00522521">
      <w:pPr>
        <w:spacing w:line="360" w:lineRule="auto"/>
      </w:pPr>
    </w:p>
    <w:p w:rsidR="00550E99" w:rsidRDefault="00550E99" w:rsidP="00522521">
      <w:pPr>
        <w:spacing w:line="360" w:lineRule="auto"/>
      </w:pPr>
    </w:p>
    <w:p w:rsidR="00550E99" w:rsidRDefault="00550E99" w:rsidP="00522521">
      <w:pPr>
        <w:spacing w:line="360" w:lineRule="auto"/>
      </w:pPr>
    </w:p>
    <w:p w:rsidR="00550E99" w:rsidRDefault="00550E99" w:rsidP="00522521">
      <w:pPr>
        <w:spacing w:line="360" w:lineRule="auto"/>
      </w:pPr>
    </w:p>
    <w:p w:rsidR="00550E99" w:rsidRDefault="00550E99" w:rsidP="00522521">
      <w:pPr>
        <w:spacing w:line="360" w:lineRule="auto"/>
      </w:pPr>
    </w:p>
    <w:p w:rsidR="00550E99" w:rsidRPr="00522521" w:rsidRDefault="00550E99" w:rsidP="00522521">
      <w:pPr>
        <w:pStyle w:val="Heading2"/>
        <w:ind w:left="5529"/>
        <w:rPr>
          <w:b/>
          <w:bCs/>
          <w:sz w:val="24"/>
          <w:szCs w:val="24"/>
        </w:rPr>
      </w:pPr>
      <w:r w:rsidRPr="00522521">
        <w:rPr>
          <w:b/>
          <w:bCs/>
          <w:sz w:val="24"/>
          <w:szCs w:val="24"/>
        </w:rPr>
        <w:t>Załącznik nr 3</w:t>
      </w:r>
    </w:p>
    <w:p w:rsidR="00550E99" w:rsidRPr="00522521" w:rsidRDefault="00550E99" w:rsidP="00522521">
      <w:pPr>
        <w:pStyle w:val="BodyText"/>
        <w:ind w:left="55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U</w:t>
      </w:r>
      <w:r w:rsidRPr="00522521">
        <w:rPr>
          <w:b/>
          <w:bCs/>
          <w:sz w:val="24"/>
          <w:szCs w:val="24"/>
        </w:rPr>
        <w:t xml:space="preserve">chwały  </w:t>
      </w:r>
      <w:r>
        <w:rPr>
          <w:b/>
          <w:bCs/>
          <w:sz w:val="24"/>
          <w:szCs w:val="24"/>
        </w:rPr>
        <w:t>Nr 51/IX/2011</w:t>
      </w:r>
    </w:p>
    <w:p w:rsidR="00550E99" w:rsidRPr="00522521" w:rsidRDefault="00550E99" w:rsidP="00522521">
      <w:pPr>
        <w:ind w:left="5529"/>
        <w:rPr>
          <w:b/>
          <w:bCs/>
        </w:rPr>
      </w:pPr>
      <w:r w:rsidRPr="00522521">
        <w:rPr>
          <w:b/>
          <w:bCs/>
        </w:rPr>
        <w:t xml:space="preserve">Rady Gminy </w:t>
      </w:r>
      <w:r>
        <w:rPr>
          <w:b/>
          <w:bCs/>
        </w:rPr>
        <w:t>w Staroźrebach</w:t>
      </w:r>
    </w:p>
    <w:p w:rsidR="00550E99" w:rsidRPr="00522521" w:rsidRDefault="00550E99" w:rsidP="00522521">
      <w:pPr>
        <w:ind w:left="5529"/>
        <w:rPr>
          <w:b/>
          <w:bCs/>
        </w:rPr>
      </w:pPr>
      <w:r w:rsidRPr="00522521">
        <w:rPr>
          <w:b/>
          <w:bCs/>
        </w:rPr>
        <w:t xml:space="preserve">z dnia </w:t>
      </w:r>
      <w:r>
        <w:rPr>
          <w:b/>
          <w:bCs/>
        </w:rPr>
        <w:t>29 listopada 2011 r.</w:t>
      </w:r>
    </w:p>
    <w:p w:rsidR="00550E99" w:rsidRPr="00522521" w:rsidRDefault="00550E99" w:rsidP="00522521">
      <w:pPr>
        <w:spacing w:line="360" w:lineRule="auto"/>
        <w:ind w:left="5529"/>
      </w:pPr>
    </w:p>
    <w:p w:rsidR="00550E99" w:rsidRPr="00522521" w:rsidRDefault="00550E99" w:rsidP="00522521">
      <w:pPr>
        <w:spacing w:line="360" w:lineRule="auto"/>
      </w:pPr>
    </w:p>
    <w:p w:rsidR="00550E99" w:rsidRPr="00522521" w:rsidRDefault="00550E99" w:rsidP="00522521">
      <w:pPr>
        <w:jc w:val="center"/>
        <w:rPr>
          <w:b/>
          <w:bCs/>
        </w:rPr>
      </w:pPr>
      <w:r w:rsidRPr="00522521">
        <w:rPr>
          <w:b/>
          <w:bCs/>
        </w:rPr>
        <w:t xml:space="preserve">Stawki podatku od środków transportowych dla przyczep i naczep, które łącznie </w:t>
      </w:r>
      <w:r>
        <w:rPr>
          <w:b/>
          <w:bCs/>
        </w:rPr>
        <w:br/>
      </w:r>
      <w:r w:rsidRPr="00522521">
        <w:rPr>
          <w:b/>
          <w:bCs/>
        </w:rPr>
        <w:t xml:space="preserve">z pojazdem silnikowym posiadają dopuszczalną masę całkowitą równą </w:t>
      </w:r>
      <w:r>
        <w:rPr>
          <w:b/>
          <w:bCs/>
        </w:rPr>
        <w:br/>
      </w:r>
      <w:r w:rsidRPr="00522521">
        <w:rPr>
          <w:b/>
          <w:bCs/>
        </w:rPr>
        <w:t>lub wyższą niż 12 ton</w:t>
      </w:r>
    </w:p>
    <w:p w:rsidR="00550E99" w:rsidRPr="00522521" w:rsidRDefault="00550E99" w:rsidP="00522521">
      <w:pPr>
        <w:spacing w:line="360" w:lineRule="auto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701"/>
        <w:gridCol w:w="3686"/>
        <w:gridCol w:w="2050"/>
      </w:tblGrid>
      <w:tr w:rsidR="00550E99" w:rsidRPr="00522521">
        <w:trPr>
          <w:cantSplit/>
        </w:trPr>
        <w:tc>
          <w:tcPr>
            <w:tcW w:w="3472" w:type="dxa"/>
            <w:gridSpan w:val="2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 xml:space="preserve">Liczba osi i dopuszczalna masa całkowita zespołu pojazdów : naczepa / przyczepa </w:t>
            </w:r>
          </w:p>
          <w:p w:rsidR="00550E99" w:rsidRPr="00522521" w:rsidRDefault="00550E99" w:rsidP="004A3F61">
            <w:pPr>
              <w:jc w:val="center"/>
            </w:pPr>
            <w:r w:rsidRPr="00522521">
              <w:t xml:space="preserve">+ pojazd silnikowy </w:t>
            </w:r>
          </w:p>
          <w:p w:rsidR="00550E99" w:rsidRPr="00522521" w:rsidRDefault="00550E99" w:rsidP="004A3F61">
            <w:pPr>
              <w:jc w:val="center"/>
            </w:pPr>
            <w:r w:rsidRPr="00522521">
              <w:t>(w tonach)</w:t>
            </w:r>
          </w:p>
          <w:p w:rsidR="00550E99" w:rsidRPr="00522521" w:rsidRDefault="00550E99" w:rsidP="004A3F61">
            <w:pPr>
              <w:jc w:val="center"/>
            </w:pPr>
          </w:p>
        </w:tc>
        <w:tc>
          <w:tcPr>
            <w:tcW w:w="5736" w:type="dxa"/>
            <w:gridSpan w:val="2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 xml:space="preserve">Stawka podatku </w:t>
            </w:r>
          </w:p>
          <w:p w:rsidR="00550E99" w:rsidRPr="00522521" w:rsidRDefault="00550E99" w:rsidP="004A3F61">
            <w:pPr>
              <w:jc w:val="center"/>
            </w:pPr>
            <w:r w:rsidRPr="00522521">
              <w:t>(w złotych)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>Nie mniej niż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>Mniej niż</w:t>
            </w:r>
          </w:p>
        </w:tc>
        <w:tc>
          <w:tcPr>
            <w:tcW w:w="3686" w:type="dxa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 xml:space="preserve">Oś jezdna (osie jezdne)                   </w:t>
            </w:r>
          </w:p>
          <w:p w:rsidR="00550E99" w:rsidRPr="00522521" w:rsidRDefault="00550E99" w:rsidP="004A3F61">
            <w:pPr>
              <w:jc w:val="center"/>
            </w:pPr>
            <w:r w:rsidRPr="00522521">
              <w:t xml:space="preserve">z zawieszeniem pneumatycznym </w:t>
            </w:r>
          </w:p>
          <w:p w:rsidR="00550E99" w:rsidRPr="00522521" w:rsidRDefault="00550E99" w:rsidP="004A3F61">
            <w:pPr>
              <w:jc w:val="center"/>
            </w:pPr>
            <w:r w:rsidRPr="00522521">
              <w:t xml:space="preserve">lub zawieszeniem uznanym          </w:t>
            </w:r>
          </w:p>
          <w:p w:rsidR="00550E99" w:rsidRPr="00522521" w:rsidRDefault="00550E99" w:rsidP="004A3F61">
            <w:pPr>
              <w:jc w:val="center"/>
            </w:pPr>
            <w:r w:rsidRPr="00522521">
              <w:t>za równoważne</w:t>
            </w:r>
          </w:p>
          <w:p w:rsidR="00550E99" w:rsidRPr="00522521" w:rsidRDefault="00550E99" w:rsidP="004A3F61">
            <w:pPr>
              <w:jc w:val="center"/>
            </w:pPr>
          </w:p>
        </w:tc>
        <w:tc>
          <w:tcPr>
            <w:tcW w:w="2050" w:type="dxa"/>
          </w:tcPr>
          <w:p w:rsidR="00550E99" w:rsidRPr="00522521" w:rsidRDefault="00550E99" w:rsidP="004A3F61">
            <w:pPr>
              <w:jc w:val="center"/>
            </w:pPr>
          </w:p>
          <w:p w:rsidR="00550E99" w:rsidRPr="00522521" w:rsidRDefault="00550E99" w:rsidP="004A3F61">
            <w:pPr>
              <w:jc w:val="center"/>
            </w:pPr>
            <w:r w:rsidRPr="00522521">
              <w:t>Inne systemy zawieszenia           osi jezdnych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spacing w:line="360" w:lineRule="auto"/>
              <w:jc w:val="center"/>
              <w:rPr>
                <w:b/>
                <w:bCs/>
              </w:rPr>
            </w:pPr>
            <w:r w:rsidRPr="00522521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spacing w:line="360" w:lineRule="auto"/>
              <w:jc w:val="center"/>
              <w:rPr>
                <w:b/>
                <w:bCs/>
              </w:rPr>
            </w:pPr>
            <w:r w:rsidRPr="00522521">
              <w:rPr>
                <w:b/>
                <w:bCs/>
              </w:rPr>
              <w:t>2</w:t>
            </w:r>
          </w:p>
        </w:tc>
        <w:tc>
          <w:tcPr>
            <w:tcW w:w="3686" w:type="dxa"/>
          </w:tcPr>
          <w:p w:rsidR="00550E99" w:rsidRPr="00522521" w:rsidRDefault="00550E99" w:rsidP="004A3F61">
            <w:pPr>
              <w:spacing w:line="360" w:lineRule="auto"/>
              <w:jc w:val="center"/>
              <w:rPr>
                <w:b/>
                <w:bCs/>
              </w:rPr>
            </w:pPr>
            <w:r w:rsidRPr="00522521">
              <w:rPr>
                <w:b/>
                <w:bCs/>
              </w:rPr>
              <w:t>3</w:t>
            </w:r>
          </w:p>
        </w:tc>
        <w:tc>
          <w:tcPr>
            <w:tcW w:w="2050" w:type="dxa"/>
          </w:tcPr>
          <w:p w:rsidR="00550E99" w:rsidRPr="00522521" w:rsidRDefault="00550E99" w:rsidP="004A3F61">
            <w:pPr>
              <w:spacing w:line="360" w:lineRule="auto"/>
              <w:jc w:val="center"/>
              <w:rPr>
                <w:b/>
                <w:bCs/>
              </w:rPr>
            </w:pPr>
            <w:r w:rsidRPr="00522521">
              <w:rPr>
                <w:b/>
                <w:bCs/>
              </w:rPr>
              <w:t>4</w:t>
            </w:r>
          </w:p>
        </w:tc>
      </w:tr>
      <w:tr w:rsidR="00550E99" w:rsidRPr="00522521">
        <w:trPr>
          <w:cantSplit/>
        </w:trPr>
        <w:tc>
          <w:tcPr>
            <w:tcW w:w="9208" w:type="dxa"/>
            <w:gridSpan w:val="4"/>
          </w:tcPr>
          <w:p w:rsidR="00550E99" w:rsidRPr="00522521" w:rsidRDefault="00550E99" w:rsidP="004A3F61">
            <w:pPr>
              <w:pStyle w:val="Heading3"/>
              <w:jc w:val="center"/>
              <w:rPr>
                <w:b/>
                <w:bCs/>
                <w:sz w:val="24"/>
                <w:szCs w:val="24"/>
              </w:rPr>
            </w:pPr>
            <w:r w:rsidRPr="00522521">
              <w:rPr>
                <w:b/>
                <w:bCs/>
                <w:sz w:val="24"/>
                <w:szCs w:val="24"/>
              </w:rPr>
              <w:t>Jedna oś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12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18</w:t>
            </w:r>
          </w:p>
        </w:tc>
        <w:tc>
          <w:tcPr>
            <w:tcW w:w="3686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1.5</w:t>
            </w:r>
            <w:r w:rsidRPr="00522521">
              <w:t>00</w:t>
            </w:r>
          </w:p>
        </w:tc>
        <w:tc>
          <w:tcPr>
            <w:tcW w:w="2050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1.5</w:t>
            </w:r>
            <w:r w:rsidRPr="00522521">
              <w:t>00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18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25</w:t>
            </w:r>
          </w:p>
        </w:tc>
        <w:tc>
          <w:tcPr>
            <w:tcW w:w="3686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1.5</w:t>
            </w:r>
            <w:r w:rsidRPr="00522521">
              <w:t>00</w:t>
            </w:r>
          </w:p>
        </w:tc>
        <w:tc>
          <w:tcPr>
            <w:tcW w:w="2050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1.5</w:t>
            </w:r>
            <w:r w:rsidRPr="00522521">
              <w:t>00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25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</w:p>
        </w:tc>
        <w:tc>
          <w:tcPr>
            <w:tcW w:w="3686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1.5</w:t>
            </w:r>
            <w:r w:rsidRPr="00522521">
              <w:t>00</w:t>
            </w:r>
          </w:p>
        </w:tc>
        <w:tc>
          <w:tcPr>
            <w:tcW w:w="2050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1.5</w:t>
            </w:r>
            <w:r w:rsidRPr="00522521">
              <w:t>00</w:t>
            </w:r>
          </w:p>
        </w:tc>
      </w:tr>
      <w:tr w:rsidR="00550E99" w:rsidRPr="00522521">
        <w:trPr>
          <w:cantSplit/>
        </w:trPr>
        <w:tc>
          <w:tcPr>
            <w:tcW w:w="9208" w:type="dxa"/>
            <w:gridSpan w:val="4"/>
          </w:tcPr>
          <w:p w:rsidR="00550E99" w:rsidRPr="00522521" w:rsidRDefault="00550E99" w:rsidP="004A3F61">
            <w:pPr>
              <w:pStyle w:val="Heading4"/>
              <w:rPr>
                <w:sz w:val="24"/>
                <w:szCs w:val="24"/>
              </w:rPr>
            </w:pPr>
            <w:r w:rsidRPr="00522521">
              <w:rPr>
                <w:sz w:val="24"/>
                <w:szCs w:val="24"/>
              </w:rPr>
              <w:t>Dwie osie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12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28</w:t>
            </w:r>
          </w:p>
        </w:tc>
        <w:tc>
          <w:tcPr>
            <w:tcW w:w="3686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1.6</w:t>
            </w:r>
            <w:r w:rsidRPr="00522521">
              <w:t>00</w:t>
            </w:r>
          </w:p>
        </w:tc>
        <w:tc>
          <w:tcPr>
            <w:tcW w:w="2050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1.6</w:t>
            </w:r>
            <w:r w:rsidRPr="00522521">
              <w:t>00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28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33</w:t>
            </w:r>
          </w:p>
        </w:tc>
        <w:tc>
          <w:tcPr>
            <w:tcW w:w="3686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1.6</w:t>
            </w:r>
            <w:r w:rsidRPr="00522521">
              <w:t>00</w:t>
            </w:r>
          </w:p>
        </w:tc>
        <w:tc>
          <w:tcPr>
            <w:tcW w:w="2050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1.6</w:t>
            </w:r>
            <w:r w:rsidRPr="00522521">
              <w:t>00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33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38</w:t>
            </w:r>
          </w:p>
        </w:tc>
        <w:tc>
          <w:tcPr>
            <w:tcW w:w="3686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1.6</w:t>
            </w:r>
            <w:r w:rsidRPr="00522521">
              <w:t>00</w:t>
            </w:r>
          </w:p>
        </w:tc>
        <w:tc>
          <w:tcPr>
            <w:tcW w:w="2050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1.6</w:t>
            </w:r>
            <w:r w:rsidRPr="00522521">
              <w:t>00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38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</w:p>
        </w:tc>
        <w:tc>
          <w:tcPr>
            <w:tcW w:w="3686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2.000</w:t>
            </w:r>
          </w:p>
        </w:tc>
        <w:tc>
          <w:tcPr>
            <w:tcW w:w="2050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2.000</w:t>
            </w:r>
          </w:p>
        </w:tc>
      </w:tr>
      <w:tr w:rsidR="00550E99" w:rsidRPr="00522521">
        <w:trPr>
          <w:cantSplit/>
        </w:trPr>
        <w:tc>
          <w:tcPr>
            <w:tcW w:w="9208" w:type="dxa"/>
            <w:gridSpan w:val="4"/>
          </w:tcPr>
          <w:p w:rsidR="00550E99" w:rsidRPr="00522521" w:rsidRDefault="00550E99" w:rsidP="004A3F61">
            <w:pPr>
              <w:pStyle w:val="Heading4"/>
              <w:rPr>
                <w:sz w:val="24"/>
                <w:szCs w:val="24"/>
              </w:rPr>
            </w:pPr>
            <w:r w:rsidRPr="00522521">
              <w:rPr>
                <w:sz w:val="24"/>
                <w:szCs w:val="24"/>
              </w:rPr>
              <w:t xml:space="preserve">Trzy osie 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12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38</w:t>
            </w:r>
          </w:p>
        </w:tc>
        <w:tc>
          <w:tcPr>
            <w:tcW w:w="3686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1.6</w:t>
            </w:r>
            <w:r w:rsidRPr="00522521">
              <w:t>00</w:t>
            </w:r>
          </w:p>
        </w:tc>
        <w:tc>
          <w:tcPr>
            <w:tcW w:w="2050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1.6</w:t>
            </w:r>
            <w:r w:rsidRPr="00522521">
              <w:t>00</w:t>
            </w:r>
          </w:p>
        </w:tc>
      </w:tr>
      <w:tr w:rsidR="00550E99" w:rsidRPr="00522521">
        <w:tc>
          <w:tcPr>
            <w:tcW w:w="177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 w:rsidRPr="00522521">
              <w:t>38</w:t>
            </w:r>
          </w:p>
        </w:tc>
        <w:tc>
          <w:tcPr>
            <w:tcW w:w="1701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</w:p>
        </w:tc>
        <w:tc>
          <w:tcPr>
            <w:tcW w:w="3686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2.000</w:t>
            </w:r>
          </w:p>
        </w:tc>
        <w:tc>
          <w:tcPr>
            <w:tcW w:w="2050" w:type="dxa"/>
          </w:tcPr>
          <w:p w:rsidR="00550E99" w:rsidRPr="00522521" w:rsidRDefault="00550E99" w:rsidP="004A3F61">
            <w:pPr>
              <w:spacing w:line="360" w:lineRule="auto"/>
              <w:jc w:val="center"/>
            </w:pPr>
            <w:r>
              <w:t>2.000</w:t>
            </w:r>
          </w:p>
        </w:tc>
      </w:tr>
    </w:tbl>
    <w:p w:rsidR="00550E99" w:rsidRPr="00522521" w:rsidRDefault="00550E99" w:rsidP="00522521">
      <w:pPr>
        <w:spacing w:line="360" w:lineRule="auto"/>
      </w:pPr>
    </w:p>
    <w:p w:rsidR="00550E99" w:rsidRPr="00522521" w:rsidRDefault="00550E99" w:rsidP="00522521">
      <w:pPr>
        <w:pStyle w:val="BodyText2"/>
        <w:jc w:val="both"/>
        <w:rPr>
          <w:sz w:val="24"/>
          <w:szCs w:val="24"/>
        </w:rPr>
      </w:pPr>
    </w:p>
    <w:p w:rsidR="00550E99" w:rsidRPr="00522521" w:rsidRDefault="00550E99"/>
    <w:sectPr w:rsidR="00550E99" w:rsidRPr="00522521" w:rsidSect="00FF2FDE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6946"/>
    <w:multiLevelType w:val="hybridMultilevel"/>
    <w:tmpl w:val="C1882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21AB9"/>
    <w:multiLevelType w:val="hybridMultilevel"/>
    <w:tmpl w:val="C7EE99F2"/>
    <w:lvl w:ilvl="0" w:tplc="6F081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02F6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521"/>
    <w:rsid w:val="002148E8"/>
    <w:rsid w:val="00231C81"/>
    <w:rsid w:val="002B14AF"/>
    <w:rsid w:val="002E0B87"/>
    <w:rsid w:val="003636F2"/>
    <w:rsid w:val="00437184"/>
    <w:rsid w:val="0048191D"/>
    <w:rsid w:val="004A3F61"/>
    <w:rsid w:val="00513EE8"/>
    <w:rsid w:val="00522521"/>
    <w:rsid w:val="00533ED6"/>
    <w:rsid w:val="00550E99"/>
    <w:rsid w:val="005D51D5"/>
    <w:rsid w:val="006230AE"/>
    <w:rsid w:val="006857FA"/>
    <w:rsid w:val="007402E0"/>
    <w:rsid w:val="00850BB4"/>
    <w:rsid w:val="00A503E7"/>
    <w:rsid w:val="00A56FBF"/>
    <w:rsid w:val="00B83601"/>
    <w:rsid w:val="00BE5FE9"/>
    <w:rsid w:val="00BF0715"/>
    <w:rsid w:val="00D53BF4"/>
    <w:rsid w:val="00DD6684"/>
    <w:rsid w:val="00E76F3D"/>
    <w:rsid w:val="00F96F81"/>
    <w:rsid w:val="00F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2252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2521"/>
    <w:pPr>
      <w:keepNext/>
      <w:ind w:left="18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2521"/>
    <w:pPr>
      <w:keepNext/>
      <w:ind w:left="1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2521"/>
    <w:pPr>
      <w:keepNext/>
      <w:spacing w:line="360" w:lineRule="auto"/>
      <w:jc w:val="center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2252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2252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2252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52252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2521"/>
    <w:rPr>
      <w:rFonts w:ascii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522521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22521"/>
    <w:rPr>
      <w:rFonts w:ascii="Times New Roman" w:hAnsi="Times New Roman" w:cs="Times New Roman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522521"/>
    <w:pPr>
      <w:ind w:left="360" w:hanging="36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22521"/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522521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22521"/>
    <w:rPr>
      <w:rFonts w:ascii="Times New Roman" w:hAnsi="Times New Roman" w:cs="Times New Roman"/>
      <w:sz w:val="24"/>
      <w:szCs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522521"/>
    <w:pPr>
      <w:ind w:left="18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22521"/>
    <w:rPr>
      <w:rFonts w:ascii="Times New Roman" w:hAnsi="Times New Roman" w:cs="Times New Roman"/>
      <w:sz w:val="24"/>
      <w:szCs w:val="24"/>
      <w:lang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rsid w:val="00522521"/>
    <w:pPr>
      <w:ind w:left="360" w:hanging="180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22521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864</Words>
  <Characters>5189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user</cp:lastModifiedBy>
  <cp:revision>2</cp:revision>
  <cp:lastPrinted>2011-11-24T08:37:00Z</cp:lastPrinted>
  <dcterms:created xsi:type="dcterms:W3CDTF">2011-12-14T10:29:00Z</dcterms:created>
  <dcterms:modified xsi:type="dcterms:W3CDTF">2011-12-14T10:29:00Z</dcterms:modified>
</cp:coreProperties>
</file>